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1F22" w14:textId="77777777" w:rsidR="00987042" w:rsidRPr="00413D10" w:rsidRDefault="00987042" w:rsidP="00987042">
      <w:pPr>
        <w:jc w:val="center"/>
        <w:rPr>
          <w:b/>
          <w:lang w:val="lv-LV"/>
        </w:rPr>
      </w:pPr>
      <w:r w:rsidRPr="00413D10">
        <w:rPr>
          <w:b/>
          <w:lang w:val="lv-LV"/>
        </w:rPr>
        <w:t>Latvijas Neredzīgo sporta savienība</w:t>
      </w:r>
    </w:p>
    <w:p w14:paraId="31CE2BD3" w14:textId="77777777" w:rsidR="00987042" w:rsidRPr="00413D10" w:rsidRDefault="00987042" w:rsidP="00987042">
      <w:pPr>
        <w:jc w:val="center"/>
        <w:rPr>
          <w:b/>
          <w:lang w:val="lv-LV"/>
        </w:rPr>
      </w:pPr>
    </w:p>
    <w:p w14:paraId="4D741AA3" w14:textId="77777777" w:rsidR="00987042" w:rsidRPr="00413D10" w:rsidRDefault="00987042" w:rsidP="00987042">
      <w:pPr>
        <w:jc w:val="center"/>
        <w:rPr>
          <w:rFonts w:ascii="Arial" w:hAnsi="Arial" w:cs="Arial"/>
          <w:color w:val="363636"/>
          <w:shd w:val="clear" w:color="auto" w:fill="FFFFFF"/>
          <w:lang w:val="lv-LV"/>
        </w:rPr>
      </w:pPr>
      <w:r w:rsidRPr="00413D10">
        <w:rPr>
          <w:b/>
          <w:lang w:val="lv-LV"/>
        </w:rPr>
        <w:t>Reģ. nr. 40008023251</w:t>
      </w:r>
    </w:p>
    <w:p w14:paraId="7A2EC903" w14:textId="77777777" w:rsidR="00987042" w:rsidRPr="00413D10" w:rsidRDefault="00987042" w:rsidP="00987042">
      <w:pPr>
        <w:jc w:val="center"/>
        <w:rPr>
          <w:b/>
          <w:lang w:val="lv-LV"/>
        </w:rPr>
      </w:pPr>
    </w:p>
    <w:p w14:paraId="6FE26435" w14:textId="47D709E3" w:rsidR="00987042" w:rsidRPr="00413D10" w:rsidRDefault="008C5D9A" w:rsidP="00987042">
      <w:pPr>
        <w:jc w:val="center"/>
        <w:rPr>
          <w:b/>
          <w:lang w:val="lv-LV"/>
        </w:rPr>
      </w:pPr>
      <w:r>
        <w:rPr>
          <w:b/>
          <w:lang w:val="lv-LV"/>
        </w:rPr>
        <w:t>Kongresa protokols Nr. 1/2023</w:t>
      </w:r>
    </w:p>
    <w:p w14:paraId="5B2B49A7" w14:textId="77777777" w:rsidR="00987042" w:rsidRPr="00413D10" w:rsidRDefault="00987042" w:rsidP="00987042">
      <w:pPr>
        <w:spacing w:line="360" w:lineRule="auto"/>
        <w:ind w:left="360"/>
        <w:rPr>
          <w:lang w:val="lv-LV"/>
        </w:rPr>
      </w:pPr>
    </w:p>
    <w:p w14:paraId="26B56403" w14:textId="1A8F69CD" w:rsidR="00987042" w:rsidRPr="00413D10" w:rsidRDefault="00987042" w:rsidP="00512A90">
      <w:pPr>
        <w:tabs>
          <w:tab w:val="left" w:pos="5582"/>
        </w:tabs>
        <w:spacing w:line="360" w:lineRule="auto"/>
        <w:jc w:val="both"/>
        <w:rPr>
          <w:lang w:val="lv-LV"/>
        </w:rPr>
      </w:pPr>
      <w:r w:rsidRPr="00413D10">
        <w:rPr>
          <w:lang w:val="lv-LV"/>
        </w:rPr>
        <w:t>Rīga, Braila iela 4, Rīga, Strazdumuižas klubs</w:t>
      </w:r>
      <w:r w:rsidR="00512A90">
        <w:rPr>
          <w:lang w:val="lv-LV"/>
        </w:rPr>
        <w:tab/>
      </w:r>
    </w:p>
    <w:p w14:paraId="17CA807D" w14:textId="5E872A94" w:rsidR="00987042" w:rsidRPr="00413D10" w:rsidRDefault="00987042" w:rsidP="00987042">
      <w:pPr>
        <w:spacing w:line="360" w:lineRule="auto"/>
        <w:jc w:val="both"/>
        <w:rPr>
          <w:lang w:val="lv-LV"/>
        </w:rPr>
      </w:pPr>
      <w:r w:rsidRPr="00413D10">
        <w:rPr>
          <w:lang w:val="lv-LV"/>
        </w:rPr>
        <w:t>202</w:t>
      </w:r>
      <w:r w:rsidR="008C5D9A">
        <w:rPr>
          <w:lang w:val="lv-LV"/>
        </w:rPr>
        <w:t>3</w:t>
      </w:r>
      <w:r w:rsidRPr="00413D10">
        <w:rPr>
          <w:lang w:val="lv-LV"/>
        </w:rPr>
        <w:t>. gada 2</w:t>
      </w:r>
      <w:r w:rsidR="008C5D9A">
        <w:rPr>
          <w:lang w:val="lv-LV"/>
        </w:rPr>
        <w:t>5</w:t>
      </w:r>
      <w:r w:rsidRPr="00413D10">
        <w:rPr>
          <w:lang w:val="lv-LV"/>
        </w:rPr>
        <w:t xml:space="preserve">. </w:t>
      </w:r>
      <w:r w:rsidR="00884F2E">
        <w:rPr>
          <w:lang w:val="lv-LV"/>
        </w:rPr>
        <w:t>martā</w:t>
      </w:r>
    </w:p>
    <w:p w14:paraId="4EAFF421" w14:textId="06004355" w:rsidR="00987042" w:rsidRPr="00413D10" w:rsidRDefault="00987042" w:rsidP="00987042">
      <w:pPr>
        <w:spacing w:line="360" w:lineRule="auto"/>
        <w:rPr>
          <w:lang w:val="lv-LV"/>
        </w:rPr>
      </w:pPr>
      <w:r w:rsidRPr="00413D10">
        <w:rPr>
          <w:lang w:val="lv-LV"/>
        </w:rPr>
        <w:t>Plkst. 1</w:t>
      </w:r>
      <w:r w:rsidR="008C5D9A">
        <w:rPr>
          <w:lang w:val="lv-LV"/>
        </w:rPr>
        <w:t>9</w:t>
      </w:r>
      <w:r w:rsidRPr="00413D10">
        <w:rPr>
          <w:lang w:val="lv-LV"/>
        </w:rPr>
        <w:t>:00</w:t>
      </w:r>
    </w:p>
    <w:p w14:paraId="4F358315" w14:textId="77777777" w:rsidR="00987042" w:rsidRPr="00413D10" w:rsidRDefault="00987042" w:rsidP="00987042">
      <w:pPr>
        <w:spacing w:line="360" w:lineRule="auto"/>
        <w:rPr>
          <w:lang w:val="lv-LV"/>
        </w:rPr>
      </w:pPr>
    </w:p>
    <w:p w14:paraId="52F2A873" w14:textId="673AA236" w:rsidR="00987042" w:rsidRPr="00413D10" w:rsidRDefault="00987042" w:rsidP="00987042">
      <w:pPr>
        <w:spacing w:line="360" w:lineRule="auto"/>
        <w:ind w:firstLine="720"/>
        <w:jc w:val="both"/>
        <w:rPr>
          <w:lang w:val="lv-LV"/>
        </w:rPr>
      </w:pPr>
      <w:r w:rsidRPr="00413D10">
        <w:rPr>
          <w:lang w:val="lv-LV"/>
        </w:rPr>
        <w:t>Pamatojoties uz 202</w:t>
      </w:r>
      <w:r w:rsidR="008C5D9A">
        <w:rPr>
          <w:lang w:val="lv-LV"/>
        </w:rPr>
        <w:t>3. gada 20</w:t>
      </w:r>
      <w:r w:rsidRPr="00413D10">
        <w:rPr>
          <w:lang w:val="lv-LV"/>
        </w:rPr>
        <w:t xml:space="preserve">. </w:t>
      </w:r>
      <w:r w:rsidR="0075529B">
        <w:rPr>
          <w:lang w:val="lv-LV"/>
        </w:rPr>
        <w:t>februāra</w:t>
      </w:r>
      <w:r w:rsidRPr="00413D10">
        <w:rPr>
          <w:lang w:val="lv-LV"/>
        </w:rPr>
        <w:t xml:space="preserve"> biedrības “Latvijas Neredzīgo sporta savienība” (turpmāk tekstā – LNSS) valdes sēdes lēmumu, LNSS valde 2</w:t>
      </w:r>
      <w:r w:rsidR="008C5D9A">
        <w:rPr>
          <w:lang w:val="lv-LV"/>
        </w:rPr>
        <w:t>5</w:t>
      </w:r>
      <w:r w:rsidRPr="00413D10">
        <w:rPr>
          <w:lang w:val="lv-LV"/>
        </w:rPr>
        <w:t>.0</w:t>
      </w:r>
      <w:r w:rsidR="00884F2E">
        <w:rPr>
          <w:lang w:val="lv-LV"/>
        </w:rPr>
        <w:t>3</w:t>
      </w:r>
      <w:r w:rsidRPr="00413D10">
        <w:rPr>
          <w:lang w:val="lv-LV"/>
        </w:rPr>
        <w:t>.202</w:t>
      </w:r>
      <w:r w:rsidR="008C5D9A">
        <w:rPr>
          <w:lang w:val="lv-LV"/>
        </w:rPr>
        <w:t>3</w:t>
      </w:r>
      <w:r w:rsidRPr="00413D10">
        <w:rPr>
          <w:lang w:val="lv-LV"/>
        </w:rPr>
        <w:t>. Rīgā, sasauc LNSS 202</w:t>
      </w:r>
      <w:r w:rsidR="008C5D9A">
        <w:rPr>
          <w:lang w:val="lv-LV"/>
        </w:rPr>
        <w:t>3</w:t>
      </w:r>
      <w:r w:rsidRPr="00413D10">
        <w:rPr>
          <w:lang w:val="lv-LV"/>
        </w:rPr>
        <w:t xml:space="preserve">. gada kongresu. LNSS šobrīd ir </w:t>
      </w:r>
      <w:r w:rsidR="008C5D9A">
        <w:rPr>
          <w:lang w:val="lv-LV"/>
        </w:rPr>
        <w:t>8</w:t>
      </w:r>
      <w:r w:rsidRPr="00413D10">
        <w:rPr>
          <w:lang w:val="lv-LV"/>
        </w:rPr>
        <w:t xml:space="preserve"> juridiskie biedri. Katrai biedra organizācijai tiek noteikti 2 balsstiesīgie pārstāvji. Uzaicinājums uz kongresu tika nosūtīts visiem LNSS biedriem elektroniski (uz e-pastu) 202</w:t>
      </w:r>
      <w:r w:rsidR="00600EA3">
        <w:rPr>
          <w:lang w:val="lv-LV"/>
        </w:rPr>
        <w:t>3</w:t>
      </w:r>
      <w:r w:rsidRPr="00413D10">
        <w:rPr>
          <w:lang w:val="lv-LV"/>
        </w:rPr>
        <w:t xml:space="preserve">. gada </w:t>
      </w:r>
      <w:r w:rsidR="0075529B">
        <w:rPr>
          <w:lang w:val="lv-LV"/>
        </w:rPr>
        <w:t>1</w:t>
      </w:r>
      <w:r w:rsidR="00600EA3">
        <w:rPr>
          <w:lang w:val="lv-LV"/>
        </w:rPr>
        <w:t>1</w:t>
      </w:r>
      <w:r w:rsidRPr="00271118">
        <w:rPr>
          <w:lang w:val="lv-LV"/>
        </w:rPr>
        <w:t xml:space="preserve">. </w:t>
      </w:r>
      <w:r w:rsidR="0075529B">
        <w:rPr>
          <w:lang w:val="lv-LV"/>
        </w:rPr>
        <w:t>martā</w:t>
      </w:r>
      <w:r w:rsidRPr="00271118">
        <w:rPr>
          <w:lang w:val="lv-LV"/>
        </w:rPr>
        <w:t>.</w:t>
      </w:r>
      <w:r w:rsidR="0075529B">
        <w:rPr>
          <w:lang w:val="lv-LV"/>
        </w:rPr>
        <w:t xml:space="preserve"> </w:t>
      </w:r>
    </w:p>
    <w:p w14:paraId="42352C3A" w14:textId="285BC25B" w:rsidR="00987042" w:rsidRPr="00413D10" w:rsidRDefault="00987042" w:rsidP="00987042">
      <w:pPr>
        <w:spacing w:line="360" w:lineRule="auto"/>
        <w:ind w:firstLine="720"/>
        <w:jc w:val="both"/>
        <w:rPr>
          <w:lang w:val="lv-LV"/>
        </w:rPr>
      </w:pPr>
      <w:r w:rsidRPr="00413D10">
        <w:rPr>
          <w:b/>
          <w:lang w:val="lv-LV"/>
        </w:rPr>
        <w:t>Sapulcē piedalās:</w:t>
      </w:r>
      <w:r w:rsidRPr="00413D10">
        <w:rPr>
          <w:lang w:val="lv-LV"/>
        </w:rPr>
        <w:t xml:space="preserve"> LNSS kongresā piedalās </w:t>
      </w:r>
      <w:r w:rsidR="00600EA3">
        <w:rPr>
          <w:lang w:val="lv-LV"/>
        </w:rPr>
        <w:t>25</w:t>
      </w:r>
      <w:r w:rsidRPr="00413D10">
        <w:rPr>
          <w:lang w:val="lv-LV"/>
        </w:rPr>
        <w:t xml:space="preserve"> (</w:t>
      </w:r>
      <w:r w:rsidR="0050755E">
        <w:rPr>
          <w:lang w:val="lv-LV"/>
        </w:rPr>
        <w:t>divdesmit</w:t>
      </w:r>
      <w:r w:rsidR="00600EA3">
        <w:rPr>
          <w:lang w:val="lv-LV"/>
        </w:rPr>
        <w:t xml:space="preserve"> pieci) no 41</w:t>
      </w:r>
      <w:r w:rsidRPr="00413D10">
        <w:rPr>
          <w:lang w:val="lv-LV"/>
        </w:rPr>
        <w:t xml:space="preserve"> (</w:t>
      </w:r>
      <w:r w:rsidR="00600EA3">
        <w:rPr>
          <w:lang w:val="lv-LV"/>
        </w:rPr>
        <w:t>četrdesmit viena</w:t>
      </w:r>
      <w:r w:rsidRPr="00413D10">
        <w:rPr>
          <w:lang w:val="lv-LV"/>
        </w:rPr>
        <w:t xml:space="preserve">) LNSS balsstiesīgiem biedru pārstāvjiem, tādējādi </w:t>
      </w:r>
      <w:r w:rsidR="0022734C">
        <w:rPr>
          <w:lang w:val="lv-LV"/>
        </w:rPr>
        <w:t>kongress</w:t>
      </w:r>
      <w:r w:rsidRPr="00413D10">
        <w:rPr>
          <w:lang w:val="lv-LV"/>
        </w:rPr>
        <w:t xml:space="preserve"> saskaņā ar LNSS statūtu noteikumiem ir lemttiesīg</w:t>
      </w:r>
      <w:r w:rsidR="0022734C">
        <w:rPr>
          <w:lang w:val="lv-LV"/>
        </w:rPr>
        <w:t>s</w:t>
      </w:r>
      <w:r w:rsidRPr="00413D10">
        <w:rPr>
          <w:lang w:val="lv-LV"/>
        </w:rPr>
        <w:t>.</w:t>
      </w:r>
    </w:p>
    <w:p w14:paraId="0CEE8EDB" w14:textId="77777777" w:rsidR="00987042" w:rsidRPr="00413D10" w:rsidRDefault="00987042" w:rsidP="00987042">
      <w:pPr>
        <w:spacing w:after="200" w:line="276" w:lineRule="auto"/>
        <w:rPr>
          <w:lang w:val="lv-LV"/>
        </w:rPr>
      </w:pPr>
      <w:r w:rsidRPr="00413D10">
        <w:rPr>
          <w:lang w:val="lv-LV"/>
        </w:rPr>
        <w:br w:type="page"/>
      </w:r>
    </w:p>
    <w:p w14:paraId="36EB1C9C" w14:textId="77777777" w:rsidR="00987042" w:rsidRPr="00413D10" w:rsidRDefault="00987042" w:rsidP="00987042">
      <w:pPr>
        <w:spacing w:line="360" w:lineRule="auto"/>
        <w:rPr>
          <w:lang w:val="lv-LV"/>
        </w:rPr>
      </w:pPr>
      <w:r w:rsidRPr="00413D10">
        <w:rPr>
          <w:b/>
          <w:lang w:val="lv-LV"/>
        </w:rPr>
        <w:lastRenderedPageBreak/>
        <w:t>Lēmumi par procedūras jautājumiem:</w:t>
      </w:r>
    </w:p>
    <w:p w14:paraId="74B55739" w14:textId="77777777" w:rsidR="00987042" w:rsidRPr="00413D10" w:rsidRDefault="00987042" w:rsidP="00987042">
      <w:pPr>
        <w:spacing w:line="360" w:lineRule="auto"/>
        <w:rPr>
          <w:lang w:val="lv-LV"/>
        </w:rPr>
      </w:pPr>
    </w:p>
    <w:p w14:paraId="6BE01BA4" w14:textId="0B20F2E7" w:rsidR="00987042" w:rsidRPr="00413D10" w:rsidRDefault="00987042" w:rsidP="00987042">
      <w:pPr>
        <w:spacing w:line="360" w:lineRule="auto"/>
        <w:rPr>
          <w:lang w:val="lv-LV"/>
        </w:rPr>
      </w:pPr>
      <w:r w:rsidRPr="00413D10">
        <w:rPr>
          <w:lang w:val="lv-LV"/>
        </w:rPr>
        <w:t xml:space="preserve">Biedrības LNSS prezidents  iepazīstina </w:t>
      </w:r>
      <w:r w:rsidR="0022734C">
        <w:rPr>
          <w:lang w:val="lv-LV"/>
        </w:rPr>
        <w:t>kongresa</w:t>
      </w:r>
      <w:r w:rsidRPr="00413D10">
        <w:rPr>
          <w:lang w:val="lv-LV"/>
        </w:rPr>
        <w:t xml:space="preserve"> dalībniekus ar</w:t>
      </w:r>
      <w:r w:rsidR="0022734C">
        <w:rPr>
          <w:lang w:val="lv-LV"/>
        </w:rPr>
        <w:t xml:space="preserve"> ieradušos</w:t>
      </w:r>
      <w:r w:rsidRPr="00413D10">
        <w:rPr>
          <w:lang w:val="lv-LV"/>
        </w:rPr>
        <w:t xml:space="preserve"> biedrības LNSS  biedru sarakstu.</w:t>
      </w:r>
      <w:r w:rsidR="00884F2E">
        <w:rPr>
          <w:lang w:val="lv-LV"/>
        </w:rPr>
        <w:t xml:space="preserve"> Konstat</w:t>
      </w:r>
      <w:r w:rsidR="00600EA3">
        <w:rPr>
          <w:lang w:val="lv-LV"/>
        </w:rPr>
        <w:t>ē, ka sapulcē piedalās 25</w:t>
      </w:r>
      <w:r w:rsidRPr="00413D10">
        <w:rPr>
          <w:lang w:val="lv-LV"/>
        </w:rPr>
        <w:t xml:space="preserve"> (</w:t>
      </w:r>
      <w:r w:rsidR="00600EA3">
        <w:rPr>
          <w:lang w:val="lv-LV"/>
        </w:rPr>
        <w:t>divdesmit pieci</w:t>
      </w:r>
      <w:r w:rsidRPr="00413D10">
        <w:rPr>
          <w:lang w:val="lv-LV"/>
        </w:rPr>
        <w:t xml:space="preserve">) </w:t>
      </w:r>
      <w:r w:rsidR="00600EA3">
        <w:rPr>
          <w:lang w:val="lv-LV"/>
        </w:rPr>
        <w:t>no 41</w:t>
      </w:r>
      <w:r w:rsidRPr="00413D10">
        <w:rPr>
          <w:lang w:val="lv-LV"/>
        </w:rPr>
        <w:t xml:space="preserve"> sarakstā minēt</w:t>
      </w:r>
      <w:r w:rsidR="0022734C">
        <w:rPr>
          <w:lang w:val="lv-LV"/>
        </w:rPr>
        <w:t>ajiem</w:t>
      </w:r>
      <w:r w:rsidRPr="00413D10">
        <w:rPr>
          <w:lang w:val="lv-LV"/>
        </w:rPr>
        <w:t xml:space="preserve"> biedri</w:t>
      </w:r>
      <w:r w:rsidR="0022734C">
        <w:rPr>
          <w:lang w:val="lv-LV"/>
        </w:rPr>
        <w:t>em</w:t>
      </w:r>
      <w:r w:rsidRPr="00413D10">
        <w:rPr>
          <w:lang w:val="lv-LV"/>
        </w:rPr>
        <w:t>.</w:t>
      </w:r>
    </w:p>
    <w:p w14:paraId="0F915F30" w14:textId="77777777" w:rsidR="00987042" w:rsidRPr="00413D10" w:rsidRDefault="00987042" w:rsidP="00987042">
      <w:pPr>
        <w:spacing w:line="360" w:lineRule="auto"/>
        <w:rPr>
          <w:lang w:val="lv-LV"/>
        </w:rPr>
      </w:pPr>
    </w:p>
    <w:p w14:paraId="56FD6A9C" w14:textId="1FC338E4" w:rsidR="00987042" w:rsidRPr="00413D10" w:rsidRDefault="00600EA3" w:rsidP="00987042">
      <w:pPr>
        <w:spacing w:line="360" w:lineRule="auto"/>
        <w:jc w:val="center"/>
        <w:rPr>
          <w:b/>
          <w:lang w:val="lv-LV"/>
        </w:rPr>
      </w:pPr>
      <w:r>
        <w:rPr>
          <w:b/>
          <w:lang w:val="lv-LV"/>
        </w:rPr>
        <w:t>Dalībnieku sapulce ar 25</w:t>
      </w:r>
      <w:r w:rsidR="00987042" w:rsidRPr="00413D10">
        <w:rPr>
          <w:b/>
          <w:lang w:val="lv-LV"/>
        </w:rPr>
        <w:t xml:space="preserve"> balsīm „par” un ar 0 balsīm  „pret”, nolēma:</w:t>
      </w:r>
    </w:p>
    <w:p w14:paraId="52EFC906" w14:textId="77777777" w:rsidR="00987042" w:rsidRPr="00413D10" w:rsidRDefault="00987042" w:rsidP="00987042">
      <w:pPr>
        <w:spacing w:line="360" w:lineRule="auto"/>
        <w:rPr>
          <w:lang w:val="lv-LV"/>
        </w:rPr>
      </w:pPr>
    </w:p>
    <w:p w14:paraId="53FFC9AA" w14:textId="0DAD3E10" w:rsidR="00987042" w:rsidRPr="00413D10" w:rsidRDefault="00987042" w:rsidP="00987042">
      <w:pPr>
        <w:numPr>
          <w:ilvl w:val="0"/>
          <w:numId w:val="12"/>
        </w:numPr>
        <w:spacing w:line="360" w:lineRule="auto"/>
        <w:rPr>
          <w:lang w:val="lv-LV"/>
        </w:rPr>
      </w:pPr>
      <w:r w:rsidRPr="00413D10">
        <w:rPr>
          <w:lang w:val="lv-LV"/>
        </w:rPr>
        <w:t xml:space="preserve">Ievēlēt par sapulces vadītāju </w:t>
      </w:r>
      <w:r w:rsidR="00600EA3">
        <w:rPr>
          <w:lang w:val="lv-LV"/>
        </w:rPr>
        <w:t>Uģi Skuju(25</w:t>
      </w:r>
      <w:r w:rsidR="00BB78B0">
        <w:rPr>
          <w:lang w:val="lv-LV"/>
        </w:rPr>
        <w:t xml:space="preserve"> par)</w:t>
      </w:r>
      <w:r w:rsidR="00343DB8">
        <w:rPr>
          <w:lang w:val="lv-LV"/>
        </w:rPr>
        <w:t xml:space="preserve">, </w:t>
      </w:r>
      <w:r w:rsidRPr="00413D10">
        <w:rPr>
          <w:lang w:val="lv-LV"/>
        </w:rPr>
        <w:t>par sekretāru (protokolētāju) –</w:t>
      </w:r>
      <w:r w:rsidR="00565AA8" w:rsidRPr="00413D10">
        <w:rPr>
          <w:lang w:val="lv-LV"/>
        </w:rPr>
        <w:t xml:space="preserve"> </w:t>
      </w:r>
      <w:r w:rsidRPr="00413D10">
        <w:rPr>
          <w:lang w:val="lv-LV"/>
        </w:rPr>
        <w:t xml:space="preserve">Artūru </w:t>
      </w:r>
      <w:r w:rsidR="00565AA8" w:rsidRPr="00413D10">
        <w:rPr>
          <w:lang w:val="lv-LV"/>
        </w:rPr>
        <w:t>Būdu</w:t>
      </w:r>
      <w:r w:rsidR="00744A8E">
        <w:rPr>
          <w:lang w:val="lv-LV"/>
        </w:rPr>
        <w:t xml:space="preserve"> </w:t>
      </w:r>
      <w:r w:rsidR="00600EA3">
        <w:rPr>
          <w:lang w:val="lv-LV"/>
        </w:rPr>
        <w:t>(25</w:t>
      </w:r>
      <w:r w:rsidR="00BB78B0">
        <w:rPr>
          <w:lang w:val="lv-LV"/>
        </w:rPr>
        <w:t xml:space="preserve"> par)</w:t>
      </w:r>
      <w:r w:rsidRPr="00413D10">
        <w:rPr>
          <w:lang w:val="lv-LV"/>
        </w:rPr>
        <w:t xml:space="preserve">, par balsu skaitītāju – </w:t>
      </w:r>
      <w:r w:rsidR="00600EA3">
        <w:rPr>
          <w:lang w:val="lv-LV"/>
        </w:rPr>
        <w:t>Nikolu Sergejevu</w:t>
      </w:r>
      <w:r w:rsidR="00744A8E">
        <w:rPr>
          <w:lang w:val="lv-LV"/>
        </w:rPr>
        <w:t xml:space="preserve"> </w:t>
      </w:r>
      <w:r w:rsidR="00600EA3">
        <w:rPr>
          <w:lang w:val="lv-LV"/>
        </w:rPr>
        <w:t>(25</w:t>
      </w:r>
      <w:r w:rsidR="00BB78B0">
        <w:rPr>
          <w:lang w:val="lv-LV"/>
        </w:rPr>
        <w:t xml:space="preserve"> par</w:t>
      </w:r>
      <w:r w:rsidR="009E62AB">
        <w:rPr>
          <w:lang w:val="lv-LV"/>
        </w:rPr>
        <w:t xml:space="preserve"> 0 pret</w:t>
      </w:r>
      <w:r w:rsidR="00BB78B0">
        <w:rPr>
          <w:lang w:val="lv-LV"/>
        </w:rPr>
        <w:t>)</w:t>
      </w:r>
      <w:r w:rsidRPr="00413D10">
        <w:rPr>
          <w:lang w:val="lv-LV"/>
        </w:rPr>
        <w:t xml:space="preserve"> .</w:t>
      </w:r>
    </w:p>
    <w:p w14:paraId="16E85A79" w14:textId="111042D6" w:rsidR="00987042" w:rsidRPr="00413D10" w:rsidRDefault="00987042" w:rsidP="00987042">
      <w:pPr>
        <w:numPr>
          <w:ilvl w:val="0"/>
          <w:numId w:val="12"/>
        </w:numPr>
        <w:spacing w:line="360" w:lineRule="auto"/>
        <w:rPr>
          <w:lang w:val="lv-LV"/>
        </w:rPr>
      </w:pPr>
      <w:r w:rsidRPr="00413D10">
        <w:rPr>
          <w:lang w:val="lv-LV"/>
        </w:rPr>
        <w:t>Apstiprināt darba kārtības jautājumus:</w:t>
      </w:r>
      <w:r w:rsidR="00600EA3">
        <w:rPr>
          <w:lang w:val="lv-LV"/>
        </w:rPr>
        <w:t xml:space="preserve"> (25</w:t>
      </w:r>
      <w:r w:rsidR="009E62AB">
        <w:rPr>
          <w:lang w:val="lv-LV"/>
        </w:rPr>
        <w:t xml:space="preserve"> par 0</w:t>
      </w:r>
      <w:r w:rsidR="00BB78B0">
        <w:rPr>
          <w:lang w:val="lv-LV"/>
        </w:rPr>
        <w:t xml:space="preserve"> pret) </w:t>
      </w:r>
    </w:p>
    <w:p w14:paraId="665B6919" w14:textId="56DF3A3A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LNSS prezidenta, ģenerālsekretāra, revidenta atskaites ziņojums;</w:t>
      </w:r>
    </w:p>
    <w:p w14:paraId="5BDBD90B" w14:textId="77777777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LNSS 2022. gada pārskata apstiprināšana;</w:t>
      </w:r>
    </w:p>
    <w:p w14:paraId="1C226998" w14:textId="77777777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LNSS 2023. gada kalendāra apstiprināšana;</w:t>
      </w:r>
    </w:p>
    <w:p w14:paraId="6F39A397" w14:textId="77777777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Atskaite par projekta Biedrības “Latvijas Neredzīgo sporta savienība” darbības un kapacitātes stiprināšana norisi;</w:t>
      </w:r>
    </w:p>
    <w:p w14:paraId="1145BA9D" w14:textId="77777777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Informācija par RD projektu "Nāc piedalies un sporto ar mums";</w:t>
      </w:r>
    </w:p>
    <w:p w14:paraId="3B14DC19" w14:textId="77777777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LNSS Ētikas komisijas atskaite;</w:t>
      </w:r>
    </w:p>
    <w:p w14:paraId="2A4C745D" w14:textId="77777777" w:rsidR="00600EA3" w:rsidRPr="00600EA3" w:rsidRDefault="00600EA3" w:rsidP="00600EA3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lang w:val="lv-LV"/>
        </w:rPr>
      </w:pPr>
      <w:r w:rsidRPr="00600EA3">
        <w:rPr>
          <w:lang w:val="lv-LV"/>
        </w:rPr>
        <w:t>Dažādi jautājumi.</w:t>
      </w:r>
    </w:p>
    <w:p w14:paraId="61567477" w14:textId="77777777" w:rsidR="00192F02" w:rsidRDefault="00192F02" w:rsidP="00987042">
      <w:pPr>
        <w:spacing w:line="360" w:lineRule="auto"/>
        <w:rPr>
          <w:b/>
          <w:lang w:val="lv-LV"/>
        </w:rPr>
      </w:pPr>
    </w:p>
    <w:p w14:paraId="1B1FE794" w14:textId="7A6DCCCB" w:rsidR="00987042" w:rsidRPr="00413D10" w:rsidRDefault="00987042" w:rsidP="00987042">
      <w:pPr>
        <w:spacing w:line="360" w:lineRule="auto"/>
        <w:rPr>
          <w:lang w:val="lv-LV"/>
        </w:rPr>
      </w:pPr>
      <w:r w:rsidRPr="00413D10">
        <w:rPr>
          <w:b/>
          <w:lang w:val="lv-LV"/>
        </w:rPr>
        <w:t>Sapulces norise.</w:t>
      </w:r>
    </w:p>
    <w:p w14:paraId="3203E797" w14:textId="6E57A40A" w:rsidR="00987042" w:rsidRPr="009F2E87" w:rsidRDefault="009F2E87" w:rsidP="009F2E87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212121"/>
          <w:lang w:val="lv-LV"/>
        </w:rPr>
      </w:pPr>
      <w:r>
        <w:rPr>
          <w:color w:val="212121"/>
          <w:lang w:val="lv-LV"/>
        </w:rPr>
        <w:t>Tiek precizēts, ka turpmāk LNSS gada pārskats tiks publiskots arī LNSS mājas lapā</w:t>
      </w:r>
      <w:r w:rsidR="0050755E" w:rsidRPr="009F2E87">
        <w:rPr>
          <w:color w:val="212121"/>
          <w:lang w:val="lv-LV"/>
        </w:rPr>
        <w:t xml:space="preserve">.  </w:t>
      </w:r>
    </w:p>
    <w:p w14:paraId="5AD868FD" w14:textId="4F04A4C5" w:rsidR="00987042" w:rsidRDefault="00987042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 w:rsidRPr="00413D10">
        <w:rPr>
          <w:lang w:val="lv-LV"/>
        </w:rPr>
        <w:t>Prezidents nolasa grāmatve</w:t>
      </w:r>
      <w:r w:rsidR="00565AA8" w:rsidRPr="00413D10">
        <w:rPr>
          <w:lang w:val="lv-LV"/>
        </w:rPr>
        <w:t>ža</w:t>
      </w:r>
      <w:r w:rsidRPr="00413D10">
        <w:rPr>
          <w:lang w:val="lv-LV"/>
        </w:rPr>
        <w:t xml:space="preserve"> ziņojumu par LNSS 20</w:t>
      </w:r>
      <w:r w:rsidR="009F2E87">
        <w:rPr>
          <w:lang w:val="lv-LV"/>
        </w:rPr>
        <w:t>22</w:t>
      </w:r>
      <w:r w:rsidRPr="00413D10">
        <w:rPr>
          <w:lang w:val="lv-LV"/>
        </w:rPr>
        <w:t>. gada pārskatu.</w:t>
      </w:r>
      <w:r w:rsidR="005757CB">
        <w:rPr>
          <w:lang w:val="lv-LV"/>
        </w:rPr>
        <w:t xml:space="preserve"> </w:t>
      </w:r>
    </w:p>
    <w:p w14:paraId="07E44B8D" w14:textId="21840E43" w:rsidR="005757CB" w:rsidRDefault="009F2E87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Ģenerālsekretārs ziņo par 2022</w:t>
      </w:r>
      <w:r w:rsidR="005757CB">
        <w:rPr>
          <w:lang w:val="lv-LV"/>
        </w:rPr>
        <w:t xml:space="preserve">. gada </w:t>
      </w:r>
      <w:r>
        <w:rPr>
          <w:lang w:val="lv-LV"/>
        </w:rPr>
        <w:t xml:space="preserve">sportiskajiem </w:t>
      </w:r>
      <w:r w:rsidR="005757CB">
        <w:rPr>
          <w:lang w:val="lv-LV"/>
        </w:rPr>
        <w:t xml:space="preserve">notikumiem </w:t>
      </w:r>
    </w:p>
    <w:p w14:paraId="69EEA29C" w14:textId="1C0D5042" w:rsidR="005757CB" w:rsidRDefault="009F2E87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Prezidents informē par 1</w:t>
      </w:r>
      <w:r w:rsidR="005757CB">
        <w:rPr>
          <w:lang w:val="lv-LV"/>
        </w:rPr>
        <w:t xml:space="preserve"> NVA programmas </w:t>
      </w:r>
      <w:r>
        <w:rPr>
          <w:lang w:val="lv-LV"/>
        </w:rPr>
        <w:t>stipendiātiem(projektu asistentu), kurš</w:t>
      </w:r>
      <w:r w:rsidR="005757CB">
        <w:rPr>
          <w:lang w:val="lv-LV"/>
        </w:rPr>
        <w:t xml:space="preserve"> palīdz</w:t>
      </w:r>
      <w:r>
        <w:rPr>
          <w:lang w:val="lv-LV"/>
        </w:rPr>
        <w:t>ēs</w:t>
      </w:r>
      <w:r w:rsidR="005757CB">
        <w:rPr>
          <w:lang w:val="lv-LV"/>
        </w:rPr>
        <w:t xml:space="preserve"> ikdienas darbos</w:t>
      </w:r>
    </w:p>
    <w:p w14:paraId="0F86C129" w14:textId="3AF159B1" w:rsidR="00CA3716" w:rsidRDefault="009F2E87" w:rsidP="00CA3716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Indulis Bumbieris</w:t>
      </w:r>
      <w:r w:rsidR="005757CB">
        <w:rPr>
          <w:lang w:val="lv-LV"/>
        </w:rPr>
        <w:t xml:space="preserve"> informē par AIF projektu un tā gaitu</w:t>
      </w:r>
      <w:r>
        <w:rPr>
          <w:lang w:val="lv-LV"/>
        </w:rPr>
        <w:t>, kā arī RD projekta “Nāc un Sporto” gaidāmajiem pasākumiem.</w:t>
      </w:r>
      <w:r w:rsidR="00CA3716">
        <w:rPr>
          <w:lang w:val="lv-LV"/>
        </w:rPr>
        <w:t xml:space="preserve"> </w:t>
      </w:r>
    </w:p>
    <w:p w14:paraId="36829333" w14:textId="77D4BEF0" w:rsidR="00CA3716" w:rsidRPr="00CA3716" w:rsidRDefault="00CA3716" w:rsidP="00CA3716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Tiek precizēta situācija, kas saistīta ar debitora Gļeba Ļepska parāda lietu.</w:t>
      </w:r>
    </w:p>
    <w:p w14:paraId="3B40A9A5" w14:textId="4DC5CC33" w:rsidR="00987042" w:rsidRPr="00413D10" w:rsidRDefault="00987042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 w:rsidRPr="00413D10">
        <w:rPr>
          <w:lang w:val="lv-LV"/>
        </w:rPr>
        <w:t xml:space="preserve">Revidents </w:t>
      </w:r>
      <w:r w:rsidR="009F2E87">
        <w:rPr>
          <w:lang w:val="lv-LV"/>
        </w:rPr>
        <w:t>dod savu revīzijas ziņojumu.</w:t>
      </w:r>
    </w:p>
    <w:p w14:paraId="3AB902D2" w14:textId="48BC7339" w:rsidR="00987042" w:rsidRPr="00413D10" w:rsidRDefault="00987042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 w:rsidRPr="00413D10">
        <w:rPr>
          <w:b/>
          <w:lang w:val="lv-LV"/>
        </w:rPr>
        <w:t>Balsojums par LNSS gada pārskata uz 31.12.20</w:t>
      </w:r>
      <w:r w:rsidR="009F2E87">
        <w:rPr>
          <w:b/>
          <w:lang w:val="lv-LV"/>
        </w:rPr>
        <w:t>22</w:t>
      </w:r>
      <w:r w:rsidR="00565AA8" w:rsidRPr="00413D10">
        <w:rPr>
          <w:b/>
          <w:lang w:val="lv-LV"/>
        </w:rPr>
        <w:t xml:space="preserve"> r</w:t>
      </w:r>
      <w:r w:rsidRPr="00413D10">
        <w:rPr>
          <w:b/>
          <w:lang w:val="lv-LV"/>
        </w:rPr>
        <w:t>evīzijas apstiprināšanu:</w:t>
      </w:r>
    </w:p>
    <w:p w14:paraId="66AE10FF" w14:textId="785EFF73" w:rsidR="00987042" w:rsidRPr="00413D10" w:rsidRDefault="009F2E87" w:rsidP="00494F3B">
      <w:pPr>
        <w:pStyle w:val="ListParagraph"/>
        <w:spacing w:line="360" w:lineRule="auto"/>
        <w:ind w:left="1440" w:firstLine="720"/>
        <w:rPr>
          <w:lang w:val="lv-LV"/>
        </w:rPr>
      </w:pPr>
      <w:r>
        <w:rPr>
          <w:lang w:val="lv-LV"/>
        </w:rPr>
        <w:t>25</w:t>
      </w:r>
      <w:r w:rsidR="00494F3B">
        <w:rPr>
          <w:lang w:val="lv-LV"/>
        </w:rPr>
        <w:t xml:space="preserve"> balsis “par”</w:t>
      </w:r>
      <w:r w:rsidR="00494F3B">
        <w:rPr>
          <w:lang w:val="lv-LV"/>
        </w:rPr>
        <w:tab/>
      </w:r>
      <w:r w:rsidR="00494F3B">
        <w:rPr>
          <w:lang w:val="lv-LV"/>
        </w:rPr>
        <w:tab/>
      </w:r>
      <w:r w:rsidR="00343DB8">
        <w:rPr>
          <w:lang w:val="lv-LV"/>
        </w:rPr>
        <w:t xml:space="preserve">0 </w:t>
      </w:r>
      <w:r w:rsidR="00987042" w:rsidRPr="00413D10">
        <w:rPr>
          <w:lang w:val="lv-LV"/>
        </w:rPr>
        <w:t>balsis “pret”</w:t>
      </w:r>
      <w:r w:rsidR="00857CF2">
        <w:rPr>
          <w:lang w:val="lv-LV"/>
        </w:rPr>
        <w:t xml:space="preserve">   </w:t>
      </w:r>
      <w:r w:rsidR="00494F3B">
        <w:rPr>
          <w:lang w:val="lv-LV"/>
        </w:rPr>
        <w:t xml:space="preserve">   </w:t>
      </w:r>
      <w:r>
        <w:rPr>
          <w:lang w:val="lv-LV"/>
        </w:rPr>
        <w:t>0</w:t>
      </w:r>
      <w:r w:rsidR="00857CF2">
        <w:rPr>
          <w:lang w:val="lv-LV"/>
        </w:rPr>
        <w:t xml:space="preserve"> bals</w:t>
      </w:r>
      <w:r>
        <w:rPr>
          <w:lang w:val="lv-LV"/>
        </w:rPr>
        <w:t>i</w:t>
      </w:r>
      <w:r w:rsidR="00857CF2">
        <w:rPr>
          <w:lang w:val="lv-LV"/>
        </w:rPr>
        <w:t>s “atturas”</w:t>
      </w:r>
    </w:p>
    <w:p w14:paraId="3ECEF741" w14:textId="712C5FEE" w:rsidR="00987042" w:rsidRPr="00413D10" w:rsidRDefault="00987042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 w:rsidRPr="00413D10">
        <w:rPr>
          <w:b/>
          <w:lang w:val="lv-LV"/>
        </w:rPr>
        <w:t>Balsojums par LNSS gada pārskata uz 31.12.20</w:t>
      </w:r>
      <w:r w:rsidR="009F2E87">
        <w:rPr>
          <w:b/>
          <w:lang w:val="lv-LV"/>
        </w:rPr>
        <w:t>23</w:t>
      </w:r>
      <w:r w:rsidRPr="00413D10">
        <w:rPr>
          <w:b/>
          <w:lang w:val="lv-LV"/>
        </w:rPr>
        <w:t xml:space="preserve"> apstiprināšanu:</w:t>
      </w:r>
    </w:p>
    <w:p w14:paraId="24F052AE" w14:textId="7E9CCDD1" w:rsidR="00987042" w:rsidRPr="00413D10" w:rsidRDefault="009F2E87" w:rsidP="00494F3B">
      <w:pPr>
        <w:pStyle w:val="ListParagraph"/>
        <w:spacing w:line="360" w:lineRule="auto"/>
        <w:ind w:left="1440" w:firstLine="720"/>
        <w:rPr>
          <w:lang w:val="lv-LV"/>
        </w:rPr>
      </w:pPr>
      <w:r>
        <w:rPr>
          <w:lang w:val="lv-LV"/>
        </w:rPr>
        <w:t>25</w:t>
      </w:r>
      <w:r w:rsidR="00494F3B">
        <w:rPr>
          <w:lang w:val="lv-LV"/>
        </w:rPr>
        <w:t xml:space="preserve"> balsis “par”</w:t>
      </w:r>
      <w:r w:rsidR="00494F3B">
        <w:rPr>
          <w:lang w:val="lv-LV"/>
        </w:rPr>
        <w:tab/>
      </w:r>
      <w:r w:rsidR="00494F3B">
        <w:rPr>
          <w:lang w:val="lv-LV"/>
        </w:rPr>
        <w:tab/>
      </w:r>
      <w:r w:rsidR="00F37ABE">
        <w:rPr>
          <w:lang w:val="lv-LV"/>
        </w:rPr>
        <w:t>0</w:t>
      </w:r>
      <w:r w:rsidR="00987042" w:rsidRPr="00413D10">
        <w:rPr>
          <w:lang w:val="lv-LV"/>
        </w:rPr>
        <w:t xml:space="preserve"> balsis “pret”</w:t>
      </w:r>
      <w:r w:rsidR="00857CF2">
        <w:rPr>
          <w:lang w:val="lv-LV"/>
        </w:rPr>
        <w:t xml:space="preserve">  </w:t>
      </w:r>
      <w:r w:rsidR="00494F3B">
        <w:rPr>
          <w:lang w:val="lv-LV"/>
        </w:rPr>
        <w:t xml:space="preserve">    </w:t>
      </w:r>
      <w:r>
        <w:rPr>
          <w:lang w:val="lv-LV"/>
        </w:rPr>
        <w:t>0</w:t>
      </w:r>
      <w:r w:rsidR="00857CF2">
        <w:rPr>
          <w:lang w:val="lv-LV"/>
        </w:rPr>
        <w:t xml:space="preserve">  bals</w:t>
      </w:r>
      <w:r>
        <w:rPr>
          <w:lang w:val="lv-LV"/>
        </w:rPr>
        <w:t>i</w:t>
      </w:r>
      <w:r w:rsidR="00857CF2">
        <w:rPr>
          <w:lang w:val="lv-LV"/>
        </w:rPr>
        <w:t>s “atturas”</w:t>
      </w:r>
    </w:p>
    <w:p w14:paraId="7616D181" w14:textId="2E463D4E" w:rsidR="00987042" w:rsidRDefault="00F57CE1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color w:val="000000"/>
          <w:lang w:val="lv-LV"/>
        </w:rPr>
      </w:pPr>
      <w:r>
        <w:rPr>
          <w:lang w:val="lv-LV"/>
        </w:rPr>
        <w:lastRenderedPageBreak/>
        <w:t>202</w:t>
      </w:r>
      <w:r w:rsidR="009F2E87">
        <w:rPr>
          <w:lang w:val="lv-LV"/>
        </w:rPr>
        <w:t>3</w:t>
      </w:r>
      <w:r>
        <w:rPr>
          <w:lang w:val="lv-LV"/>
        </w:rPr>
        <w:t>. gada sacensību kalendāra pārskats</w:t>
      </w:r>
      <w:r w:rsidR="00987042" w:rsidRPr="00F57CE1">
        <w:rPr>
          <w:color w:val="000000"/>
          <w:lang w:val="lv-LV"/>
        </w:rPr>
        <w:t>.</w:t>
      </w:r>
    </w:p>
    <w:p w14:paraId="79DDF469" w14:textId="31BD74CF" w:rsidR="00F57CE1" w:rsidRPr="00C856AB" w:rsidRDefault="006078F0" w:rsidP="00C856AB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color w:val="000000"/>
          <w:lang w:val="lv-LV"/>
        </w:rPr>
      </w:pPr>
      <w:r>
        <w:rPr>
          <w:lang w:val="lv-LV"/>
        </w:rPr>
        <w:t xml:space="preserve">LNSS </w:t>
      </w:r>
      <w:r w:rsidR="00C856AB">
        <w:rPr>
          <w:lang w:val="lv-LV"/>
        </w:rPr>
        <w:t>prezidents</w:t>
      </w:r>
      <w:r>
        <w:rPr>
          <w:lang w:val="lv-LV"/>
        </w:rPr>
        <w:t xml:space="preserve"> ziņo par </w:t>
      </w:r>
      <w:r w:rsidR="0050755E">
        <w:rPr>
          <w:lang w:val="lv-LV"/>
        </w:rPr>
        <w:t>2022</w:t>
      </w:r>
      <w:r w:rsidR="009F1317" w:rsidRPr="009F1317">
        <w:rPr>
          <w:color w:val="000000"/>
          <w:lang w:val="lv-LV"/>
        </w:rPr>
        <w:t>.</w:t>
      </w:r>
      <w:r>
        <w:rPr>
          <w:color w:val="000000"/>
          <w:lang w:val="lv-LV"/>
        </w:rPr>
        <w:t xml:space="preserve"> gadā piešķirto finansējumu</w:t>
      </w:r>
      <w:r w:rsidR="009F1317">
        <w:rPr>
          <w:color w:val="000000"/>
          <w:lang w:val="lv-LV"/>
        </w:rPr>
        <w:t>.</w:t>
      </w:r>
      <w:r>
        <w:rPr>
          <w:color w:val="000000"/>
          <w:lang w:val="lv-LV"/>
        </w:rPr>
        <w:t xml:space="preserve">  </w:t>
      </w:r>
    </w:p>
    <w:p w14:paraId="65C839C8" w14:textId="5C82A78C" w:rsidR="00153568" w:rsidRDefault="00F57CE1" w:rsidP="00E835E8">
      <w:pPr>
        <w:pStyle w:val="ListParagraph"/>
        <w:numPr>
          <w:ilvl w:val="0"/>
          <w:numId w:val="13"/>
        </w:numPr>
        <w:spacing w:line="360" w:lineRule="auto"/>
        <w:rPr>
          <w:lang w:val="lv-LV"/>
        </w:rPr>
      </w:pPr>
      <w:r>
        <w:rPr>
          <w:lang w:val="lv-LV"/>
        </w:rPr>
        <w:t xml:space="preserve">Ētikas </w:t>
      </w:r>
      <w:r w:rsidR="00C856AB">
        <w:rPr>
          <w:lang w:val="lv-LV"/>
        </w:rPr>
        <w:t>komisijas vadītājas atskaite.</w:t>
      </w:r>
      <w:r w:rsidR="00B90C20">
        <w:rPr>
          <w:lang w:val="lv-LV"/>
        </w:rPr>
        <w:t xml:space="preserve"> </w:t>
      </w:r>
    </w:p>
    <w:p w14:paraId="7AC46B71" w14:textId="144E42F9" w:rsidR="00192F02" w:rsidRDefault="00192F02" w:rsidP="00987042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Dažādi jautājumi:</w:t>
      </w:r>
    </w:p>
    <w:p w14:paraId="52400024" w14:textId="2A2CEF2D" w:rsidR="00204DA3" w:rsidRPr="00C856AB" w:rsidRDefault="00C856AB" w:rsidP="00C856AB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Diskusija par LNSS sacensību kalendāra pieskaņošanu un saskaņošanu ar juridskajiem biedriem.</w:t>
      </w:r>
    </w:p>
    <w:p w14:paraId="62E0C25C" w14:textId="26E3ABF8" w:rsidR="00494F3B" w:rsidRPr="00C856AB" w:rsidRDefault="00C856AB" w:rsidP="00494F3B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Diskusija par iespēju citas klases dalībniekiem pieteikties un startēt Open klasē, ja pats dalībnieks tā vēlas.</w:t>
      </w:r>
    </w:p>
    <w:p w14:paraId="635594E4" w14:textId="24A2C463" w:rsidR="00DF35C8" w:rsidRPr="00816D91" w:rsidRDefault="00C856AB" w:rsidP="00816D91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Diskusija ideju līmenī par to, kā piesaistīt trenerus treniņu procesam, lai būtu lielāka attīstība.</w:t>
      </w:r>
    </w:p>
    <w:p w14:paraId="0FDDE5A7" w14:textId="46C71B97" w:rsidR="00987042" w:rsidRDefault="00C856AB" w:rsidP="00816D91">
      <w:pPr>
        <w:pStyle w:val="ListParagraph"/>
        <w:numPr>
          <w:ilvl w:val="0"/>
          <w:numId w:val="13"/>
        </w:numPr>
        <w:spacing w:after="200" w:line="276" w:lineRule="auto"/>
        <w:rPr>
          <w:lang w:val="lv-LV"/>
        </w:rPr>
      </w:pPr>
      <w:r>
        <w:rPr>
          <w:lang w:val="lv-LV"/>
        </w:rPr>
        <w:t>Jautājums par vieglatlētikas sacensību sportistu asistentu apbalvošanu ar godalgām.</w:t>
      </w:r>
    </w:p>
    <w:p w14:paraId="7534A898" w14:textId="339FCC8D" w:rsidR="00816D91" w:rsidRPr="00816D91" w:rsidRDefault="00C856AB" w:rsidP="00C856AB">
      <w:pPr>
        <w:pStyle w:val="ListParagraph"/>
        <w:numPr>
          <w:ilvl w:val="0"/>
          <w:numId w:val="13"/>
        </w:numPr>
        <w:spacing w:after="200" w:line="360" w:lineRule="auto"/>
        <w:rPr>
          <w:lang w:val="lv-LV"/>
        </w:rPr>
      </w:pPr>
      <w:r>
        <w:rPr>
          <w:lang w:val="lv-LV"/>
        </w:rPr>
        <w:t>Diskusija par to, lai atļautu šoudauna 2. līgas spēlētājiem, gadījumā ja tie kvalificējas pirmajai līgai dot iespēju atteiktos no dalības 1. līgā.</w:t>
      </w:r>
    </w:p>
    <w:p w14:paraId="444D2292" w14:textId="77777777" w:rsidR="003A0685" w:rsidRDefault="003A0685" w:rsidP="00987042">
      <w:pPr>
        <w:spacing w:after="200" w:line="276" w:lineRule="auto"/>
        <w:rPr>
          <w:b/>
          <w:lang w:val="lv-LV"/>
        </w:rPr>
      </w:pPr>
    </w:p>
    <w:p w14:paraId="5E34104E" w14:textId="77777777" w:rsidR="003A0685" w:rsidRDefault="003A0685" w:rsidP="00987042">
      <w:pPr>
        <w:spacing w:after="200" w:line="276" w:lineRule="auto"/>
        <w:rPr>
          <w:b/>
          <w:lang w:val="lv-LV"/>
        </w:rPr>
      </w:pPr>
    </w:p>
    <w:p w14:paraId="0E62754D" w14:textId="77777777" w:rsidR="003A0685" w:rsidRDefault="003A0685" w:rsidP="00987042">
      <w:pPr>
        <w:spacing w:after="200" w:line="276" w:lineRule="auto"/>
        <w:rPr>
          <w:b/>
          <w:lang w:val="lv-LV"/>
        </w:rPr>
      </w:pPr>
    </w:p>
    <w:p w14:paraId="723AD333" w14:textId="77777777" w:rsidR="003A0685" w:rsidRDefault="003A0685" w:rsidP="00987042">
      <w:pPr>
        <w:spacing w:after="200" w:line="276" w:lineRule="auto"/>
        <w:rPr>
          <w:b/>
          <w:lang w:val="lv-LV"/>
        </w:rPr>
      </w:pPr>
    </w:p>
    <w:p w14:paraId="55C54FA0" w14:textId="77777777" w:rsidR="003A0685" w:rsidRDefault="003A0685" w:rsidP="00987042">
      <w:pPr>
        <w:spacing w:after="200" w:line="276" w:lineRule="auto"/>
        <w:rPr>
          <w:b/>
          <w:lang w:val="lv-LV"/>
        </w:rPr>
      </w:pPr>
    </w:p>
    <w:p w14:paraId="0D8C8FF5" w14:textId="77777777" w:rsidR="003A0685" w:rsidRDefault="003A0685" w:rsidP="00987042">
      <w:pPr>
        <w:spacing w:after="200" w:line="276" w:lineRule="auto"/>
        <w:rPr>
          <w:b/>
          <w:lang w:val="lv-LV"/>
        </w:rPr>
      </w:pPr>
    </w:p>
    <w:p w14:paraId="63C3E18C" w14:textId="77777777" w:rsidR="00C856AB" w:rsidRDefault="00C856AB" w:rsidP="00987042">
      <w:pPr>
        <w:spacing w:after="200" w:line="276" w:lineRule="auto"/>
        <w:rPr>
          <w:b/>
          <w:lang w:val="lv-LV"/>
        </w:rPr>
      </w:pPr>
    </w:p>
    <w:p w14:paraId="6CB09A2A" w14:textId="77777777" w:rsidR="00C856AB" w:rsidRDefault="00C856AB" w:rsidP="00987042">
      <w:pPr>
        <w:spacing w:after="200" w:line="276" w:lineRule="auto"/>
        <w:rPr>
          <w:b/>
          <w:lang w:val="lv-LV"/>
        </w:rPr>
      </w:pPr>
    </w:p>
    <w:p w14:paraId="4E172316" w14:textId="77777777" w:rsidR="00C856AB" w:rsidRDefault="00C856AB" w:rsidP="00987042">
      <w:pPr>
        <w:spacing w:after="200" w:line="276" w:lineRule="auto"/>
        <w:rPr>
          <w:b/>
          <w:lang w:val="lv-LV"/>
        </w:rPr>
      </w:pPr>
    </w:p>
    <w:p w14:paraId="68A9D722" w14:textId="77777777" w:rsidR="00C856AB" w:rsidRDefault="00C856AB" w:rsidP="00987042">
      <w:pPr>
        <w:spacing w:after="200" w:line="276" w:lineRule="auto"/>
        <w:rPr>
          <w:b/>
          <w:lang w:val="lv-LV"/>
        </w:rPr>
      </w:pPr>
    </w:p>
    <w:p w14:paraId="4EBFFCAD" w14:textId="7CC03AEE" w:rsidR="00987042" w:rsidRPr="00413D10" w:rsidRDefault="00F55C22" w:rsidP="00987042">
      <w:pPr>
        <w:spacing w:after="200" w:line="276" w:lineRule="auto"/>
        <w:rPr>
          <w:lang w:val="lv-LV"/>
        </w:rPr>
      </w:pPr>
      <w:bookmarkStart w:id="0" w:name="_GoBack"/>
      <w:bookmarkEnd w:id="0"/>
      <w:r>
        <w:rPr>
          <w:b/>
          <w:lang w:val="lv-LV"/>
        </w:rPr>
        <w:t>Kongress</w:t>
      </w:r>
      <w:r w:rsidR="00987042" w:rsidRPr="00413D10">
        <w:rPr>
          <w:b/>
          <w:lang w:val="lv-LV"/>
        </w:rPr>
        <w:t xml:space="preserve"> nolēma</w:t>
      </w:r>
      <w:r w:rsidR="00987042" w:rsidRPr="00413D10">
        <w:rPr>
          <w:lang w:val="lv-LV"/>
        </w:rPr>
        <w:t xml:space="preserve">: </w:t>
      </w:r>
    </w:p>
    <w:p w14:paraId="364D5DDA" w14:textId="77777777" w:rsidR="00987042" w:rsidRPr="00413D10" w:rsidRDefault="00987042" w:rsidP="00987042">
      <w:pPr>
        <w:jc w:val="both"/>
        <w:rPr>
          <w:lang w:val="lv-LV"/>
        </w:rPr>
      </w:pPr>
    </w:p>
    <w:p w14:paraId="51164857" w14:textId="73AADDE1" w:rsidR="00987042" w:rsidRPr="00413D10" w:rsidRDefault="00C856AB" w:rsidP="0098704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Atbalstīt LNSS 2022</w:t>
      </w:r>
      <w:r w:rsidR="00987042" w:rsidRPr="00413D10">
        <w:rPr>
          <w:lang w:val="lv-LV"/>
        </w:rPr>
        <w:t>. gada pārskata revīzijas ziņojums.</w:t>
      </w:r>
    </w:p>
    <w:p w14:paraId="5EE20AC5" w14:textId="3FDE1AC0" w:rsidR="00987042" w:rsidRPr="00413D10" w:rsidRDefault="00C856AB" w:rsidP="0098704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Atbalstīt LNSS 2022</w:t>
      </w:r>
      <w:r w:rsidR="00987042" w:rsidRPr="00413D10">
        <w:rPr>
          <w:lang w:val="lv-LV"/>
        </w:rPr>
        <w:t>. gada pārskatu.</w:t>
      </w:r>
    </w:p>
    <w:p w14:paraId="20C40741" w14:textId="2CF78DF1" w:rsidR="00987042" w:rsidRPr="00413D10" w:rsidRDefault="00C856AB" w:rsidP="00987042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lang w:val="lv-LV"/>
        </w:rPr>
      </w:pPr>
      <w:r>
        <w:rPr>
          <w:lang w:val="lv-LV"/>
        </w:rPr>
        <w:t>Apstirpināt LNSS 2023</w:t>
      </w:r>
      <w:r w:rsidR="003A0685">
        <w:rPr>
          <w:lang w:val="lv-LV"/>
        </w:rPr>
        <w:t>. gada kalendāru</w:t>
      </w:r>
      <w:r w:rsidR="00987042" w:rsidRPr="00413D10">
        <w:rPr>
          <w:lang w:val="lv-LV"/>
        </w:rPr>
        <w:t>.</w:t>
      </w:r>
    </w:p>
    <w:p w14:paraId="2DC8B142" w14:textId="4350FF16" w:rsidR="002D493D" w:rsidRDefault="002D493D" w:rsidP="002D493D">
      <w:pPr>
        <w:spacing w:line="360" w:lineRule="auto"/>
        <w:contextualSpacing/>
        <w:jc w:val="both"/>
        <w:rPr>
          <w:lang w:val="lv-LV"/>
        </w:rPr>
      </w:pPr>
    </w:p>
    <w:p w14:paraId="5472A224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4CC3311E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77403745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75953711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786E81AE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4271EFD0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2809E54A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1EAE22D9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197BA5F1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3799D07D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22E01F42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0B1BE445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4810F4DF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4D8EE5A1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7E0C2A6D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33C488BE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15BE9F4B" w14:textId="77777777" w:rsidR="003A0685" w:rsidRDefault="003A0685" w:rsidP="002D493D">
      <w:pPr>
        <w:spacing w:line="360" w:lineRule="auto"/>
        <w:contextualSpacing/>
        <w:jc w:val="both"/>
        <w:rPr>
          <w:lang w:val="lv-LV"/>
        </w:rPr>
      </w:pPr>
    </w:p>
    <w:p w14:paraId="1556D473" w14:textId="3F20F101" w:rsidR="002D493D" w:rsidRDefault="002D493D" w:rsidP="002D493D">
      <w:pPr>
        <w:spacing w:line="360" w:lineRule="auto"/>
        <w:contextualSpacing/>
        <w:jc w:val="both"/>
        <w:rPr>
          <w:lang w:val="lv-LV"/>
        </w:rPr>
      </w:pPr>
    </w:p>
    <w:p w14:paraId="6DCA9A2A" w14:textId="10891F31" w:rsidR="002D493D" w:rsidRDefault="002D493D" w:rsidP="002D493D">
      <w:pPr>
        <w:spacing w:line="360" w:lineRule="auto"/>
        <w:contextualSpacing/>
        <w:jc w:val="both"/>
        <w:rPr>
          <w:lang w:val="lv-LV"/>
        </w:rPr>
      </w:pPr>
    </w:p>
    <w:p w14:paraId="777E5DDC" w14:textId="77777777" w:rsidR="002D493D" w:rsidRPr="002D493D" w:rsidRDefault="002D493D" w:rsidP="002D493D">
      <w:pPr>
        <w:spacing w:line="360" w:lineRule="auto"/>
        <w:contextualSpacing/>
        <w:jc w:val="both"/>
        <w:rPr>
          <w:lang w:val="lv-LV"/>
        </w:rPr>
      </w:pPr>
    </w:p>
    <w:p w14:paraId="2512F273" w14:textId="77777777" w:rsidR="00987042" w:rsidRPr="00413D10" w:rsidRDefault="00987042" w:rsidP="00987042">
      <w:pPr>
        <w:pStyle w:val="ListParagraph"/>
        <w:jc w:val="both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87042" w:rsidRPr="00413D10" w14:paraId="793719CC" w14:textId="77777777" w:rsidTr="000235EC">
        <w:tc>
          <w:tcPr>
            <w:tcW w:w="2765" w:type="dxa"/>
            <w:shd w:val="clear" w:color="auto" w:fill="auto"/>
          </w:tcPr>
          <w:p w14:paraId="62EBEB89" w14:textId="77777777" w:rsidR="00987042" w:rsidRPr="00413D10" w:rsidRDefault="00987042" w:rsidP="000235EC">
            <w:pPr>
              <w:tabs>
                <w:tab w:val="left" w:pos="4111"/>
                <w:tab w:val="left" w:pos="7230"/>
              </w:tabs>
              <w:rPr>
                <w:rFonts w:eastAsia="Calibri"/>
                <w:lang w:val="lv-LV"/>
              </w:rPr>
            </w:pPr>
            <w:r w:rsidRPr="00413D10">
              <w:rPr>
                <w:rFonts w:eastAsia="Calibri"/>
                <w:lang w:val="lv-LV"/>
              </w:rPr>
              <w:t>Sapulces vadītājs:</w:t>
            </w:r>
          </w:p>
        </w:tc>
        <w:tc>
          <w:tcPr>
            <w:tcW w:w="2765" w:type="dxa"/>
            <w:shd w:val="clear" w:color="auto" w:fill="auto"/>
          </w:tcPr>
          <w:p w14:paraId="0FB7C4BC" w14:textId="77777777" w:rsidR="00987042" w:rsidRPr="00413D10" w:rsidRDefault="00987042" w:rsidP="000235EC">
            <w:pPr>
              <w:pBdr>
                <w:bottom w:val="single" w:sz="12" w:space="1" w:color="auto"/>
              </w:pBdr>
              <w:rPr>
                <w:rFonts w:eastAsia="Calibri"/>
                <w:lang w:val="lv-LV"/>
              </w:rPr>
            </w:pPr>
          </w:p>
          <w:p w14:paraId="18030B3C" w14:textId="77777777" w:rsidR="00987042" w:rsidRPr="00413D10" w:rsidRDefault="00987042" w:rsidP="000235EC">
            <w:pPr>
              <w:jc w:val="center"/>
              <w:rPr>
                <w:rFonts w:eastAsia="Calibri"/>
                <w:lang w:val="lv-LV"/>
              </w:rPr>
            </w:pPr>
            <w:r w:rsidRPr="00413D10">
              <w:rPr>
                <w:rFonts w:eastAsia="Calibri"/>
                <w:lang w:val="lv-LV"/>
              </w:rPr>
              <w:t>(paraksts)</w:t>
            </w:r>
          </w:p>
        </w:tc>
        <w:tc>
          <w:tcPr>
            <w:tcW w:w="2766" w:type="dxa"/>
            <w:shd w:val="clear" w:color="auto" w:fill="auto"/>
          </w:tcPr>
          <w:p w14:paraId="47D2B358" w14:textId="0C459077" w:rsidR="00987042" w:rsidRPr="00413D10" w:rsidRDefault="00C856AB" w:rsidP="000235EC">
            <w:pPr>
              <w:jc w:val="right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Uģis Skuja</w:t>
            </w:r>
          </w:p>
        </w:tc>
      </w:tr>
      <w:tr w:rsidR="00987042" w:rsidRPr="00413D10" w14:paraId="77EE458F" w14:textId="77777777" w:rsidTr="000235EC">
        <w:tc>
          <w:tcPr>
            <w:tcW w:w="2765" w:type="dxa"/>
            <w:shd w:val="clear" w:color="auto" w:fill="auto"/>
          </w:tcPr>
          <w:p w14:paraId="51E5975A" w14:textId="77777777" w:rsidR="00987042" w:rsidRPr="00413D10" w:rsidRDefault="00987042" w:rsidP="000235EC">
            <w:pPr>
              <w:rPr>
                <w:rFonts w:eastAsia="Calibri"/>
                <w:lang w:val="lv-LV"/>
              </w:rPr>
            </w:pPr>
            <w:r w:rsidRPr="00413D10">
              <w:rPr>
                <w:rFonts w:eastAsia="Calibri"/>
                <w:lang w:val="lv-LV"/>
              </w:rPr>
              <w:t>Sekretārs (protokolētājs):</w:t>
            </w:r>
          </w:p>
        </w:tc>
        <w:tc>
          <w:tcPr>
            <w:tcW w:w="2765" w:type="dxa"/>
            <w:shd w:val="clear" w:color="auto" w:fill="auto"/>
          </w:tcPr>
          <w:p w14:paraId="6FEC356E" w14:textId="77777777" w:rsidR="00987042" w:rsidRPr="00413D10" w:rsidRDefault="00987042" w:rsidP="000235EC">
            <w:pPr>
              <w:pBdr>
                <w:bottom w:val="single" w:sz="12" w:space="1" w:color="auto"/>
              </w:pBdr>
              <w:rPr>
                <w:rFonts w:eastAsia="Calibri"/>
                <w:lang w:val="lv-LV"/>
              </w:rPr>
            </w:pPr>
          </w:p>
          <w:p w14:paraId="53CA9FB7" w14:textId="77777777" w:rsidR="00987042" w:rsidRPr="00413D10" w:rsidRDefault="00987042" w:rsidP="000235EC">
            <w:pPr>
              <w:jc w:val="center"/>
              <w:rPr>
                <w:rFonts w:eastAsia="Calibri"/>
                <w:lang w:val="lv-LV"/>
              </w:rPr>
            </w:pPr>
            <w:r w:rsidRPr="00413D10">
              <w:rPr>
                <w:rFonts w:eastAsia="Calibri"/>
                <w:lang w:val="lv-LV"/>
              </w:rPr>
              <w:t>(paraksts)</w:t>
            </w:r>
          </w:p>
        </w:tc>
        <w:tc>
          <w:tcPr>
            <w:tcW w:w="2766" w:type="dxa"/>
            <w:shd w:val="clear" w:color="auto" w:fill="auto"/>
          </w:tcPr>
          <w:p w14:paraId="1F5E18E8" w14:textId="3468BF6A" w:rsidR="00987042" w:rsidRPr="00413D10" w:rsidRDefault="00987042" w:rsidP="000235EC">
            <w:pPr>
              <w:jc w:val="right"/>
              <w:rPr>
                <w:rFonts w:eastAsia="Calibri"/>
                <w:lang w:val="lv-LV"/>
              </w:rPr>
            </w:pPr>
            <w:r w:rsidRPr="00413D10">
              <w:rPr>
                <w:rFonts w:eastAsia="Calibri"/>
                <w:lang w:val="lv-LV"/>
              </w:rPr>
              <w:t>Artūrs Būda</w:t>
            </w:r>
          </w:p>
        </w:tc>
      </w:tr>
    </w:tbl>
    <w:p w14:paraId="1F67A6E0" w14:textId="65CE00D7" w:rsidR="00BE410E" w:rsidRPr="00413D10" w:rsidRDefault="00BE410E" w:rsidP="00987042"/>
    <w:sectPr w:rsidR="00BE410E" w:rsidRPr="00413D10" w:rsidSect="008C6326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D9ED7" w14:textId="77777777" w:rsidR="00335455" w:rsidRDefault="00335455">
      <w:r>
        <w:separator/>
      </w:r>
    </w:p>
  </w:endnote>
  <w:endnote w:type="continuationSeparator" w:id="0">
    <w:p w14:paraId="506D4C55" w14:textId="77777777" w:rsidR="00335455" w:rsidRDefault="0033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C75F" w14:textId="77777777" w:rsidR="00975951" w:rsidRPr="00901880" w:rsidRDefault="00975951" w:rsidP="00975951">
    <w:pPr>
      <w:pStyle w:val="Footer"/>
      <w:jc w:val="center"/>
      <w:rPr>
        <w:lang w:val="lv-LV"/>
      </w:rPr>
    </w:pPr>
    <w:r>
      <w:rPr>
        <w:sz w:val="20"/>
      </w:rPr>
      <w:tab/>
    </w:r>
    <w:r w:rsidRPr="00901880">
      <w:rPr>
        <w:b/>
        <w:bCs/>
        <w:lang w:val="lv-LV"/>
      </w:rPr>
      <w:t>Dokuments parakstīts ar drošu elektronisko parakstu un satur laika zīmogu</w:t>
    </w:r>
  </w:p>
  <w:p w14:paraId="625C79DA" w14:textId="77777777" w:rsidR="00975951" w:rsidRDefault="00975951" w:rsidP="00975951">
    <w:pPr>
      <w:pStyle w:val="Footer"/>
    </w:pPr>
  </w:p>
  <w:p w14:paraId="10BB813B" w14:textId="77777777" w:rsidR="00906D6E" w:rsidRPr="00906D6E" w:rsidRDefault="00975951" w:rsidP="00975951">
    <w:pPr>
      <w:pStyle w:val="Footer"/>
      <w:tabs>
        <w:tab w:val="left" w:pos="2310"/>
        <w:tab w:val="right" w:pos="9746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D8701C" w:rsidRPr="00906D6E">
      <w:rPr>
        <w:sz w:val="20"/>
      </w:rPr>
      <w:fldChar w:fldCharType="begin"/>
    </w:r>
    <w:r w:rsidR="00906D6E" w:rsidRPr="00906D6E">
      <w:rPr>
        <w:sz w:val="20"/>
      </w:rPr>
      <w:instrText xml:space="preserve"> PAGE   \* MERGEFORMAT </w:instrText>
    </w:r>
    <w:r w:rsidR="00D8701C" w:rsidRPr="00906D6E">
      <w:rPr>
        <w:sz w:val="20"/>
      </w:rPr>
      <w:fldChar w:fldCharType="separate"/>
    </w:r>
    <w:r w:rsidR="00C856AB">
      <w:rPr>
        <w:noProof/>
        <w:sz w:val="20"/>
      </w:rPr>
      <w:t>4</w:t>
    </w:r>
    <w:r w:rsidR="00D8701C" w:rsidRPr="00906D6E">
      <w:rPr>
        <w:noProof/>
        <w:sz w:val="20"/>
      </w:rPr>
      <w:fldChar w:fldCharType="end"/>
    </w:r>
  </w:p>
  <w:p w14:paraId="04597088" w14:textId="77777777" w:rsidR="00906D6E" w:rsidRDefault="00906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48AD" w14:textId="77777777" w:rsidR="00975951" w:rsidRDefault="00975951" w:rsidP="00975951">
    <w:pPr>
      <w:pStyle w:val="Footer"/>
    </w:pPr>
  </w:p>
  <w:p w14:paraId="62ADF0B5" w14:textId="77777777" w:rsidR="00975951" w:rsidRDefault="00975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36F77" w14:textId="77777777" w:rsidR="00335455" w:rsidRDefault="00335455">
      <w:r>
        <w:separator/>
      </w:r>
    </w:p>
  </w:footnote>
  <w:footnote w:type="continuationSeparator" w:id="0">
    <w:p w14:paraId="0F6C8CF5" w14:textId="77777777" w:rsidR="00335455" w:rsidRDefault="0033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B93D" w14:textId="77777777" w:rsidR="00A31F95" w:rsidRDefault="00A31F95" w:rsidP="00EF7E07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7A28DA82" wp14:editId="0C53B35A">
          <wp:extent cx="2187981" cy="1169860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981" cy="1169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D5278" w14:textId="63B01508" w:rsidR="00960C94" w:rsidRPr="00EF7E07" w:rsidRDefault="00960C94" w:rsidP="00960C94">
    <w:pPr>
      <w:pStyle w:val="Header"/>
      <w:jc w:val="center"/>
      <w:rPr>
        <w:sz w:val="22"/>
        <w:szCs w:val="22"/>
      </w:rPr>
    </w:pPr>
    <w:r w:rsidRPr="00EF7E07">
      <w:rPr>
        <w:b/>
        <w:sz w:val="22"/>
        <w:szCs w:val="22"/>
      </w:rPr>
      <w:t>Biedrība „</w:t>
    </w:r>
    <w:r w:rsidR="00A31F95" w:rsidRPr="00EF7E07">
      <w:rPr>
        <w:b/>
        <w:sz w:val="22"/>
        <w:szCs w:val="22"/>
      </w:rPr>
      <w:t>Latvijas</w:t>
    </w:r>
    <w:r w:rsidR="005A5D12" w:rsidRPr="00EF7E07">
      <w:rPr>
        <w:b/>
        <w:sz w:val="22"/>
        <w:szCs w:val="22"/>
      </w:rPr>
      <w:t xml:space="preserve"> </w:t>
    </w:r>
    <w:r w:rsidR="00A31F95" w:rsidRPr="00EF7E07">
      <w:rPr>
        <w:b/>
        <w:sz w:val="22"/>
        <w:szCs w:val="22"/>
      </w:rPr>
      <w:t>Neredzīgo</w:t>
    </w:r>
    <w:r w:rsidR="00A14188" w:rsidRPr="00EF7E07">
      <w:rPr>
        <w:b/>
        <w:sz w:val="22"/>
        <w:szCs w:val="22"/>
      </w:rPr>
      <w:t xml:space="preserve"> </w:t>
    </w:r>
    <w:r w:rsidR="00A31F95" w:rsidRPr="00EF7E07">
      <w:rPr>
        <w:b/>
        <w:sz w:val="22"/>
        <w:szCs w:val="22"/>
      </w:rPr>
      <w:t>sporta</w:t>
    </w:r>
    <w:r w:rsidR="00A14188" w:rsidRPr="00EF7E07">
      <w:rPr>
        <w:b/>
        <w:sz w:val="22"/>
        <w:szCs w:val="22"/>
      </w:rPr>
      <w:t xml:space="preserve"> </w:t>
    </w:r>
    <w:r w:rsidR="00A31F95" w:rsidRPr="00EF7E07">
      <w:rPr>
        <w:b/>
        <w:sz w:val="22"/>
        <w:szCs w:val="22"/>
      </w:rPr>
      <w:t>savienība</w:t>
    </w:r>
    <w:r w:rsidRPr="00EF7E07">
      <w:rPr>
        <w:b/>
        <w:sz w:val="22"/>
        <w:szCs w:val="22"/>
      </w:rPr>
      <w:t>”</w:t>
    </w:r>
    <w:r w:rsidRPr="00EF7E07">
      <w:rPr>
        <w:b/>
        <w:sz w:val="22"/>
        <w:szCs w:val="22"/>
      </w:rPr>
      <w:br/>
    </w:r>
    <w:r w:rsidR="00F50856" w:rsidRPr="00EF7E07">
      <w:rPr>
        <w:sz w:val="22"/>
        <w:szCs w:val="22"/>
      </w:rPr>
      <w:t>R</w:t>
    </w:r>
    <w:r w:rsidRPr="00EF7E07">
      <w:rPr>
        <w:sz w:val="22"/>
        <w:szCs w:val="22"/>
      </w:rPr>
      <w:t xml:space="preserve">eģ.Nr. </w:t>
    </w:r>
    <w:r w:rsidR="00A31F95" w:rsidRPr="00EF7E07">
      <w:rPr>
        <w:sz w:val="22"/>
        <w:szCs w:val="22"/>
      </w:rPr>
      <w:t>40008023251</w:t>
    </w:r>
    <w:r w:rsidRPr="00EF7E07">
      <w:rPr>
        <w:sz w:val="22"/>
        <w:szCs w:val="22"/>
      </w:rPr>
      <w:br/>
    </w:r>
    <w:proofErr w:type="spellStart"/>
    <w:r w:rsidR="008C5D9A">
      <w:rPr>
        <w:sz w:val="22"/>
        <w:szCs w:val="22"/>
      </w:rPr>
      <w:t>Juglas</w:t>
    </w:r>
    <w:proofErr w:type="spellEnd"/>
    <w:r w:rsidR="008C5D9A">
      <w:rPr>
        <w:sz w:val="22"/>
        <w:szCs w:val="22"/>
      </w:rPr>
      <w:t xml:space="preserve"> </w:t>
    </w:r>
    <w:proofErr w:type="spellStart"/>
    <w:r w:rsidR="008C5D9A">
      <w:rPr>
        <w:sz w:val="22"/>
        <w:szCs w:val="22"/>
      </w:rPr>
      <w:t>iela</w:t>
    </w:r>
    <w:proofErr w:type="spellEnd"/>
    <w:r w:rsidR="008C5D9A">
      <w:rPr>
        <w:sz w:val="22"/>
        <w:szCs w:val="22"/>
      </w:rPr>
      <w:t xml:space="preserve"> 14a</w:t>
    </w:r>
    <w:r w:rsidRPr="00EF7E07">
      <w:rPr>
        <w:sz w:val="22"/>
        <w:szCs w:val="22"/>
      </w:rPr>
      <w:t xml:space="preserve">, </w:t>
    </w:r>
    <w:proofErr w:type="spellStart"/>
    <w:r w:rsidR="00A31F95" w:rsidRPr="00EF7E07">
      <w:rPr>
        <w:sz w:val="22"/>
        <w:szCs w:val="22"/>
      </w:rPr>
      <w:t>Rīga</w:t>
    </w:r>
    <w:proofErr w:type="spellEnd"/>
    <w:r w:rsidRPr="00EF7E07">
      <w:rPr>
        <w:sz w:val="22"/>
        <w:szCs w:val="22"/>
      </w:rPr>
      <w:t>, LV-</w:t>
    </w:r>
    <w:r w:rsidR="008C5D9A">
      <w:rPr>
        <w:sz w:val="22"/>
        <w:szCs w:val="22"/>
      </w:rPr>
      <w:t>1024</w:t>
    </w:r>
    <w:r w:rsidR="008D2689" w:rsidRPr="00EF7E07">
      <w:rPr>
        <w:sz w:val="22"/>
        <w:szCs w:val="22"/>
      </w:rPr>
      <w:br/>
      <w:t>T</w:t>
    </w:r>
    <w:r w:rsidR="00A04D84" w:rsidRPr="00EF7E07">
      <w:rPr>
        <w:sz w:val="22"/>
        <w:szCs w:val="22"/>
      </w:rPr>
      <w:t>el</w:t>
    </w:r>
    <w:r w:rsidRPr="00EF7E07">
      <w:rPr>
        <w:sz w:val="22"/>
        <w:szCs w:val="22"/>
      </w:rPr>
      <w:t xml:space="preserve">: </w:t>
    </w:r>
    <w:r w:rsidR="00A31F95" w:rsidRPr="00EF7E07">
      <w:rPr>
        <w:sz w:val="22"/>
        <w:szCs w:val="22"/>
      </w:rPr>
      <w:t xml:space="preserve">+371 </w:t>
    </w:r>
    <w:r w:rsidR="008C5D9A" w:rsidRPr="00EF7E07">
      <w:rPr>
        <w:sz w:val="22"/>
        <w:szCs w:val="22"/>
      </w:rPr>
      <w:t>28840086</w:t>
    </w:r>
    <w:r w:rsidR="00A31F95" w:rsidRPr="00EF7E07">
      <w:rPr>
        <w:sz w:val="22"/>
        <w:szCs w:val="22"/>
      </w:rPr>
      <w:t xml:space="preserve">; +371 </w:t>
    </w:r>
    <w:r w:rsidR="008C5D9A">
      <w:rPr>
        <w:sz w:val="22"/>
        <w:szCs w:val="22"/>
      </w:rPr>
      <w:t>29624353</w:t>
    </w:r>
    <w:r w:rsidR="00A31F95" w:rsidRPr="00EF7E07">
      <w:rPr>
        <w:sz w:val="22"/>
        <w:szCs w:val="22"/>
      </w:rPr>
      <w:t xml:space="preserve">; </w:t>
    </w:r>
    <w:r w:rsidR="008D2689" w:rsidRPr="00EF7E07">
      <w:rPr>
        <w:sz w:val="22"/>
        <w:szCs w:val="22"/>
      </w:rPr>
      <w:t>WWW</w:t>
    </w:r>
    <w:r w:rsidR="00A04D84" w:rsidRPr="00EF7E07">
      <w:rPr>
        <w:sz w:val="22"/>
        <w:szCs w:val="22"/>
      </w:rPr>
      <w:t xml:space="preserve">: https://lnsssports.lv; </w:t>
    </w:r>
    <w:r w:rsidR="008D2689" w:rsidRPr="00EF7E07">
      <w:rPr>
        <w:sz w:val="22"/>
        <w:szCs w:val="22"/>
      </w:rPr>
      <w:t>E</w:t>
    </w:r>
    <w:r w:rsidR="00A31F95" w:rsidRPr="00EF7E07">
      <w:rPr>
        <w:sz w:val="22"/>
        <w:szCs w:val="22"/>
      </w:rPr>
      <w:t>-pasts: lnsssports@gmail.com</w:t>
    </w:r>
  </w:p>
  <w:p w14:paraId="6A01A25A" w14:textId="77777777"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14:paraId="5BBE51F3" w14:textId="77777777"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5B0"/>
    <w:multiLevelType w:val="hybridMultilevel"/>
    <w:tmpl w:val="F8BABD2A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19F6A3B"/>
    <w:multiLevelType w:val="hybridMultilevel"/>
    <w:tmpl w:val="40124B6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81148"/>
    <w:multiLevelType w:val="multilevel"/>
    <w:tmpl w:val="D890A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62317C1"/>
    <w:multiLevelType w:val="hybridMultilevel"/>
    <w:tmpl w:val="DE2820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23656"/>
    <w:multiLevelType w:val="hybridMultilevel"/>
    <w:tmpl w:val="6E6808BC"/>
    <w:lvl w:ilvl="0" w:tplc="F4EA70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6904"/>
    <w:multiLevelType w:val="hybridMultilevel"/>
    <w:tmpl w:val="1C10EB9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30EE7"/>
    <w:multiLevelType w:val="multilevel"/>
    <w:tmpl w:val="B84E0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51AC4"/>
    <w:multiLevelType w:val="hybridMultilevel"/>
    <w:tmpl w:val="FEF484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1DF6"/>
    <w:multiLevelType w:val="hybridMultilevel"/>
    <w:tmpl w:val="33AA5A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76B18"/>
    <w:multiLevelType w:val="hybridMultilevel"/>
    <w:tmpl w:val="86A877C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20A5"/>
    <w:multiLevelType w:val="hybridMultilevel"/>
    <w:tmpl w:val="9992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E367C"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05A40"/>
    <w:multiLevelType w:val="multilevel"/>
    <w:tmpl w:val="DA325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37322C"/>
    <w:multiLevelType w:val="multilevel"/>
    <w:tmpl w:val="8F206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A26DD0"/>
    <w:multiLevelType w:val="hybridMultilevel"/>
    <w:tmpl w:val="2A460A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11D4"/>
    <w:multiLevelType w:val="hybridMultilevel"/>
    <w:tmpl w:val="FE5A8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B54873"/>
    <w:multiLevelType w:val="hybridMultilevel"/>
    <w:tmpl w:val="8ACC4F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6101A"/>
    <w:multiLevelType w:val="hybridMultilevel"/>
    <w:tmpl w:val="DC80B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3F5C1C"/>
    <w:multiLevelType w:val="hybridMultilevel"/>
    <w:tmpl w:val="EE1E788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5108A5"/>
    <w:multiLevelType w:val="multilevel"/>
    <w:tmpl w:val="86B687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593E02"/>
    <w:multiLevelType w:val="multilevel"/>
    <w:tmpl w:val="BD0632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7"/>
  </w:num>
  <w:num w:numId="6">
    <w:abstractNumId w:val="12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16"/>
  </w:num>
  <w:num w:numId="17">
    <w:abstractNumId w:val="14"/>
  </w:num>
  <w:num w:numId="18">
    <w:abstractNumId w:val="0"/>
  </w:num>
  <w:num w:numId="19">
    <w:abstractNumId w:val="8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0E77"/>
    <w:rsid w:val="0000585E"/>
    <w:rsid w:val="00005974"/>
    <w:rsid w:val="00021610"/>
    <w:rsid w:val="00024264"/>
    <w:rsid w:val="00025891"/>
    <w:rsid w:val="0003277B"/>
    <w:rsid w:val="00032935"/>
    <w:rsid w:val="000357E1"/>
    <w:rsid w:val="0004587F"/>
    <w:rsid w:val="00050864"/>
    <w:rsid w:val="00060C76"/>
    <w:rsid w:val="00063441"/>
    <w:rsid w:val="000638B1"/>
    <w:rsid w:val="00071EF3"/>
    <w:rsid w:val="000732E7"/>
    <w:rsid w:val="00073B60"/>
    <w:rsid w:val="000774F6"/>
    <w:rsid w:val="00081278"/>
    <w:rsid w:val="00093870"/>
    <w:rsid w:val="000A124B"/>
    <w:rsid w:val="000A24A7"/>
    <w:rsid w:val="000A2E7D"/>
    <w:rsid w:val="000A70B9"/>
    <w:rsid w:val="000B64AF"/>
    <w:rsid w:val="000B6ABF"/>
    <w:rsid w:val="000C76EE"/>
    <w:rsid w:val="000D284E"/>
    <w:rsid w:val="000D5CD5"/>
    <w:rsid w:val="000E1115"/>
    <w:rsid w:val="000F412F"/>
    <w:rsid w:val="000F5387"/>
    <w:rsid w:val="00101CA8"/>
    <w:rsid w:val="00106166"/>
    <w:rsid w:val="0011153E"/>
    <w:rsid w:val="00126B1E"/>
    <w:rsid w:val="00126D09"/>
    <w:rsid w:val="00140941"/>
    <w:rsid w:val="0014584D"/>
    <w:rsid w:val="00147A9C"/>
    <w:rsid w:val="0015060F"/>
    <w:rsid w:val="00153568"/>
    <w:rsid w:val="00154A2E"/>
    <w:rsid w:val="00157E62"/>
    <w:rsid w:val="00166803"/>
    <w:rsid w:val="00171B9C"/>
    <w:rsid w:val="00177DF8"/>
    <w:rsid w:val="00183AF5"/>
    <w:rsid w:val="0018458C"/>
    <w:rsid w:val="00187CBC"/>
    <w:rsid w:val="00192F02"/>
    <w:rsid w:val="0019588E"/>
    <w:rsid w:val="00196032"/>
    <w:rsid w:val="00196F19"/>
    <w:rsid w:val="001A4BD3"/>
    <w:rsid w:val="001A4F1A"/>
    <w:rsid w:val="001B023A"/>
    <w:rsid w:val="001B0699"/>
    <w:rsid w:val="001B1923"/>
    <w:rsid w:val="001C4081"/>
    <w:rsid w:val="001D5313"/>
    <w:rsid w:val="00204DA3"/>
    <w:rsid w:val="00213DBC"/>
    <w:rsid w:val="002161EF"/>
    <w:rsid w:val="0022734C"/>
    <w:rsid w:val="00227439"/>
    <w:rsid w:val="00243FC2"/>
    <w:rsid w:val="00245225"/>
    <w:rsid w:val="00252B72"/>
    <w:rsid w:val="00254ACD"/>
    <w:rsid w:val="00256A67"/>
    <w:rsid w:val="00267460"/>
    <w:rsid w:val="00271118"/>
    <w:rsid w:val="0027341D"/>
    <w:rsid w:val="002A357C"/>
    <w:rsid w:val="002A4BD5"/>
    <w:rsid w:val="002A7D04"/>
    <w:rsid w:val="002B5BA6"/>
    <w:rsid w:val="002C5058"/>
    <w:rsid w:val="002D493D"/>
    <w:rsid w:val="002F0BA9"/>
    <w:rsid w:val="002F75CA"/>
    <w:rsid w:val="0030366D"/>
    <w:rsid w:val="00320167"/>
    <w:rsid w:val="00321BFF"/>
    <w:rsid w:val="0032255E"/>
    <w:rsid w:val="00325AC8"/>
    <w:rsid w:val="0032731A"/>
    <w:rsid w:val="00330820"/>
    <w:rsid w:val="00334F9D"/>
    <w:rsid w:val="00335455"/>
    <w:rsid w:val="00340CEC"/>
    <w:rsid w:val="00343DB8"/>
    <w:rsid w:val="003469E7"/>
    <w:rsid w:val="0034741C"/>
    <w:rsid w:val="0035409B"/>
    <w:rsid w:val="00357F71"/>
    <w:rsid w:val="00361500"/>
    <w:rsid w:val="00371FC7"/>
    <w:rsid w:val="00372C05"/>
    <w:rsid w:val="003800FB"/>
    <w:rsid w:val="00382BAA"/>
    <w:rsid w:val="003851F1"/>
    <w:rsid w:val="003858CA"/>
    <w:rsid w:val="00391D27"/>
    <w:rsid w:val="0039418C"/>
    <w:rsid w:val="00394AA3"/>
    <w:rsid w:val="00396B3F"/>
    <w:rsid w:val="003972C2"/>
    <w:rsid w:val="003A0685"/>
    <w:rsid w:val="003A19ED"/>
    <w:rsid w:val="003A7847"/>
    <w:rsid w:val="003B0939"/>
    <w:rsid w:val="003B7BBB"/>
    <w:rsid w:val="003D082E"/>
    <w:rsid w:val="003E3455"/>
    <w:rsid w:val="003E534F"/>
    <w:rsid w:val="00405E1C"/>
    <w:rsid w:val="004072D4"/>
    <w:rsid w:val="0040781D"/>
    <w:rsid w:val="0041157C"/>
    <w:rsid w:val="00413D10"/>
    <w:rsid w:val="00415224"/>
    <w:rsid w:val="004163A8"/>
    <w:rsid w:val="004169A6"/>
    <w:rsid w:val="004225F9"/>
    <w:rsid w:val="00423554"/>
    <w:rsid w:val="004318C2"/>
    <w:rsid w:val="0043447C"/>
    <w:rsid w:val="00437446"/>
    <w:rsid w:val="00457D86"/>
    <w:rsid w:val="00461304"/>
    <w:rsid w:val="004651A2"/>
    <w:rsid w:val="004725C6"/>
    <w:rsid w:val="00477A7F"/>
    <w:rsid w:val="00484C4F"/>
    <w:rsid w:val="00492E62"/>
    <w:rsid w:val="00494F3B"/>
    <w:rsid w:val="004A0E6B"/>
    <w:rsid w:val="004A39F6"/>
    <w:rsid w:val="004A593B"/>
    <w:rsid w:val="004B0DDC"/>
    <w:rsid w:val="004B5FC5"/>
    <w:rsid w:val="004C07F0"/>
    <w:rsid w:val="004C2BF7"/>
    <w:rsid w:val="004D3C94"/>
    <w:rsid w:val="004D53F2"/>
    <w:rsid w:val="004D6E70"/>
    <w:rsid w:val="004E0BF1"/>
    <w:rsid w:val="004E505C"/>
    <w:rsid w:val="004E7975"/>
    <w:rsid w:val="00500B55"/>
    <w:rsid w:val="00506023"/>
    <w:rsid w:val="0050755E"/>
    <w:rsid w:val="00507E5C"/>
    <w:rsid w:val="00512A90"/>
    <w:rsid w:val="0051371E"/>
    <w:rsid w:val="005160EE"/>
    <w:rsid w:val="00520684"/>
    <w:rsid w:val="005332C7"/>
    <w:rsid w:val="005528EB"/>
    <w:rsid w:val="0056124A"/>
    <w:rsid w:val="00565AA8"/>
    <w:rsid w:val="00566F84"/>
    <w:rsid w:val="0057052A"/>
    <w:rsid w:val="005757CB"/>
    <w:rsid w:val="00591FD1"/>
    <w:rsid w:val="00595FC7"/>
    <w:rsid w:val="005A5D12"/>
    <w:rsid w:val="005A6E21"/>
    <w:rsid w:val="005C436B"/>
    <w:rsid w:val="005D65A5"/>
    <w:rsid w:val="005D76CA"/>
    <w:rsid w:val="005E3766"/>
    <w:rsid w:val="005F28E0"/>
    <w:rsid w:val="005F39E3"/>
    <w:rsid w:val="00600EA3"/>
    <w:rsid w:val="006021E4"/>
    <w:rsid w:val="006025D9"/>
    <w:rsid w:val="0060346F"/>
    <w:rsid w:val="006078F0"/>
    <w:rsid w:val="00612E3F"/>
    <w:rsid w:val="00616F65"/>
    <w:rsid w:val="006226DB"/>
    <w:rsid w:val="006361D9"/>
    <w:rsid w:val="00650D99"/>
    <w:rsid w:val="006528D4"/>
    <w:rsid w:val="00665FF5"/>
    <w:rsid w:val="006672E7"/>
    <w:rsid w:val="00670208"/>
    <w:rsid w:val="006725A3"/>
    <w:rsid w:val="00673072"/>
    <w:rsid w:val="00674783"/>
    <w:rsid w:val="006820F6"/>
    <w:rsid w:val="00683615"/>
    <w:rsid w:val="00691F2B"/>
    <w:rsid w:val="0069727C"/>
    <w:rsid w:val="006A1293"/>
    <w:rsid w:val="006A7FE0"/>
    <w:rsid w:val="006B7DE1"/>
    <w:rsid w:val="006C2657"/>
    <w:rsid w:val="006C45A9"/>
    <w:rsid w:val="006F08B6"/>
    <w:rsid w:val="006F16BE"/>
    <w:rsid w:val="00707269"/>
    <w:rsid w:val="00707A88"/>
    <w:rsid w:val="00713618"/>
    <w:rsid w:val="00714A9D"/>
    <w:rsid w:val="007162C5"/>
    <w:rsid w:val="00716318"/>
    <w:rsid w:val="00717C04"/>
    <w:rsid w:val="007205E4"/>
    <w:rsid w:val="007210AB"/>
    <w:rsid w:val="00721C31"/>
    <w:rsid w:val="00730A9A"/>
    <w:rsid w:val="00732753"/>
    <w:rsid w:val="00734B0F"/>
    <w:rsid w:val="0073777E"/>
    <w:rsid w:val="00740129"/>
    <w:rsid w:val="0074093D"/>
    <w:rsid w:val="00744A8E"/>
    <w:rsid w:val="0075529B"/>
    <w:rsid w:val="00756CA4"/>
    <w:rsid w:val="0076180A"/>
    <w:rsid w:val="00770CA3"/>
    <w:rsid w:val="00771F3C"/>
    <w:rsid w:val="007840B2"/>
    <w:rsid w:val="00784D90"/>
    <w:rsid w:val="007861D3"/>
    <w:rsid w:val="007879CD"/>
    <w:rsid w:val="007A306C"/>
    <w:rsid w:val="007A605A"/>
    <w:rsid w:val="007B6288"/>
    <w:rsid w:val="007C47EE"/>
    <w:rsid w:val="007C531F"/>
    <w:rsid w:val="007C6FED"/>
    <w:rsid w:val="007D2D76"/>
    <w:rsid w:val="007D3116"/>
    <w:rsid w:val="007D6D27"/>
    <w:rsid w:val="007E0B5F"/>
    <w:rsid w:val="007E3D8D"/>
    <w:rsid w:val="007E5595"/>
    <w:rsid w:val="007F65BE"/>
    <w:rsid w:val="00803FFC"/>
    <w:rsid w:val="00807D2A"/>
    <w:rsid w:val="00816D91"/>
    <w:rsid w:val="00825AC2"/>
    <w:rsid w:val="00834A47"/>
    <w:rsid w:val="0083784E"/>
    <w:rsid w:val="00842380"/>
    <w:rsid w:val="00847A71"/>
    <w:rsid w:val="0085019F"/>
    <w:rsid w:val="00854CC0"/>
    <w:rsid w:val="00855E10"/>
    <w:rsid w:val="008562BD"/>
    <w:rsid w:val="008576F8"/>
    <w:rsid w:val="00857CF2"/>
    <w:rsid w:val="00866D51"/>
    <w:rsid w:val="00872FE5"/>
    <w:rsid w:val="00880B5A"/>
    <w:rsid w:val="00881844"/>
    <w:rsid w:val="00884F2E"/>
    <w:rsid w:val="00890DC5"/>
    <w:rsid w:val="008A08DF"/>
    <w:rsid w:val="008A15A2"/>
    <w:rsid w:val="008C0997"/>
    <w:rsid w:val="008C5D9A"/>
    <w:rsid w:val="008C6326"/>
    <w:rsid w:val="008D2689"/>
    <w:rsid w:val="008E4A76"/>
    <w:rsid w:val="008F4876"/>
    <w:rsid w:val="008F63AD"/>
    <w:rsid w:val="00906D6E"/>
    <w:rsid w:val="009128E6"/>
    <w:rsid w:val="00914686"/>
    <w:rsid w:val="009366EA"/>
    <w:rsid w:val="00940563"/>
    <w:rsid w:val="00944182"/>
    <w:rsid w:val="00946739"/>
    <w:rsid w:val="009549F8"/>
    <w:rsid w:val="00955CC7"/>
    <w:rsid w:val="00956B7C"/>
    <w:rsid w:val="00960C94"/>
    <w:rsid w:val="00961048"/>
    <w:rsid w:val="0096483E"/>
    <w:rsid w:val="00966ACD"/>
    <w:rsid w:val="0097546E"/>
    <w:rsid w:val="00975951"/>
    <w:rsid w:val="00975A10"/>
    <w:rsid w:val="009820FC"/>
    <w:rsid w:val="009839E4"/>
    <w:rsid w:val="00986B81"/>
    <w:rsid w:val="00987042"/>
    <w:rsid w:val="00993BF3"/>
    <w:rsid w:val="009A4D81"/>
    <w:rsid w:val="009A52D5"/>
    <w:rsid w:val="009C0613"/>
    <w:rsid w:val="009C11BE"/>
    <w:rsid w:val="009C2643"/>
    <w:rsid w:val="009D10BF"/>
    <w:rsid w:val="009E0E7B"/>
    <w:rsid w:val="009E13E4"/>
    <w:rsid w:val="009E62AB"/>
    <w:rsid w:val="009E65A7"/>
    <w:rsid w:val="009E6637"/>
    <w:rsid w:val="009E74D4"/>
    <w:rsid w:val="009F1317"/>
    <w:rsid w:val="009F2E87"/>
    <w:rsid w:val="009F3196"/>
    <w:rsid w:val="009F5FDA"/>
    <w:rsid w:val="00A02152"/>
    <w:rsid w:val="00A04D84"/>
    <w:rsid w:val="00A14188"/>
    <w:rsid w:val="00A16D67"/>
    <w:rsid w:val="00A2060D"/>
    <w:rsid w:val="00A2205F"/>
    <w:rsid w:val="00A31F95"/>
    <w:rsid w:val="00A51E54"/>
    <w:rsid w:val="00A54922"/>
    <w:rsid w:val="00A57C91"/>
    <w:rsid w:val="00A71023"/>
    <w:rsid w:val="00A74725"/>
    <w:rsid w:val="00A83E5C"/>
    <w:rsid w:val="00A84358"/>
    <w:rsid w:val="00A84E18"/>
    <w:rsid w:val="00AA15E3"/>
    <w:rsid w:val="00AA3167"/>
    <w:rsid w:val="00AA6A8E"/>
    <w:rsid w:val="00AA770B"/>
    <w:rsid w:val="00AD62D7"/>
    <w:rsid w:val="00AE11AC"/>
    <w:rsid w:val="00AE6B74"/>
    <w:rsid w:val="00AE71D0"/>
    <w:rsid w:val="00AF1A92"/>
    <w:rsid w:val="00AF68DB"/>
    <w:rsid w:val="00AF6EE7"/>
    <w:rsid w:val="00B0115F"/>
    <w:rsid w:val="00B03F5C"/>
    <w:rsid w:val="00B052C6"/>
    <w:rsid w:val="00B15700"/>
    <w:rsid w:val="00B162A1"/>
    <w:rsid w:val="00B20DA3"/>
    <w:rsid w:val="00B23316"/>
    <w:rsid w:val="00B2418A"/>
    <w:rsid w:val="00B24F76"/>
    <w:rsid w:val="00B34966"/>
    <w:rsid w:val="00B63D0A"/>
    <w:rsid w:val="00B65C45"/>
    <w:rsid w:val="00B666A6"/>
    <w:rsid w:val="00B814A1"/>
    <w:rsid w:val="00B90C20"/>
    <w:rsid w:val="00B92812"/>
    <w:rsid w:val="00B93A4A"/>
    <w:rsid w:val="00B941D4"/>
    <w:rsid w:val="00BB0574"/>
    <w:rsid w:val="00BB0FB5"/>
    <w:rsid w:val="00BB7598"/>
    <w:rsid w:val="00BB78B0"/>
    <w:rsid w:val="00BD2DAA"/>
    <w:rsid w:val="00BE17D2"/>
    <w:rsid w:val="00BE410E"/>
    <w:rsid w:val="00BE64B6"/>
    <w:rsid w:val="00BF1CD2"/>
    <w:rsid w:val="00BF2034"/>
    <w:rsid w:val="00BF3972"/>
    <w:rsid w:val="00BF71AB"/>
    <w:rsid w:val="00C01130"/>
    <w:rsid w:val="00C012D7"/>
    <w:rsid w:val="00C0485C"/>
    <w:rsid w:val="00C140AA"/>
    <w:rsid w:val="00C164DD"/>
    <w:rsid w:val="00C17ACC"/>
    <w:rsid w:val="00C24298"/>
    <w:rsid w:val="00C24537"/>
    <w:rsid w:val="00C25B2F"/>
    <w:rsid w:val="00C43D85"/>
    <w:rsid w:val="00C45FED"/>
    <w:rsid w:val="00C46D90"/>
    <w:rsid w:val="00C538C9"/>
    <w:rsid w:val="00C600D4"/>
    <w:rsid w:val="00C66CD4"/>
    <w:rsid w:val="00C82227"/>
    <w:rsid w:val="00C856AB"/>
    <w:rsid w:val="00C94096"/>
    <w:rsid w:val="00CA1F9C"/>
    <w:rsid w:val="00CA3716"/>
    <w:rsid w:val="00CA5D45"/>
    <w:rsid w:val="00CA698E"/>
    <w:rsid w:val="00CB13BB"/>
    <w:rsid w:val="00CC30AE"/>
    <w:rsid w:val="00CC3D08"/>
    <w:rsid w:val="00CE38FF"/>
    <w:rsid w:val="00CF0E20"/>
    <w:rsid w:val="00CF237E"/>
    <w:rsid w:val="00CF3B8F"/>
    <w:rsid w:val="00D037E0"/>
    <w:rsid w:val="00D1068E"/>
    <w:rsid w:val="00D20D42"/>
    <w:rsid w:val="00D21F62"/>
    <w:rsid w:val="00D26BB1"/>
    <w:rsid w:val="00D31321"/>
    <w:rsid w:val="00D4658C"/>
    <w:rsid w:val="00D4791B"/>
    <w:rsid w:val="00D5433F"/>
    <w:rsid w:val="00D6206A"/>
    <w:rsid w:val="00D644F4"/>
    <w:rsid w:val="00D73103"/>
    <w:rsid w:val="00D75073"/>
    <w:rsid w:val="00D83413"/>
    <w:rsid w:val="00D8449C"/>
    <w:rsid w:val="00D8701C"/>
    <w:rsid w:val="00D92CFA"/>
    <w:rsid w:val="00DA0118"/>
    <w:rsid w:val="00DB2C4C"/>
    <w:rsid w:val="00DB4EFC"/>
    <w:rsid w:val="00DC0218"/>
    <w:rsid w:val="00DC13EB"/>
    <w:rsid w:val="00DC38F9"/>
    <w:rsid w:val="00DD7C21"/>
    <w:rsid w:val="00DE2990"/>
    <w:rsid w:val="00DF35C8"/>
    <w:rsid w:val="00DF705F"/>
    <w:rsid w:val="00E034A8"/>
    <w:rsid w:val="00E113A9"/>
    <w:rsid w:val="00E12CDB"/>
    <w:rsid w:val="00E17952"/>
    <w:rsid w:val="00E274C0"/>
    <w:rsid w:val="00E3012F"/>
    <w:rsid w:val="00E3399A"/>
    <w:rsid w:val="00E45B76"/>
    <w:rsid w:val="00E473DD"/>
    <w:rsid w:val="00E620BB"/>
    <w:rsid w:val="00E70FF5"/>
    <w:rsid w:val="00E733AF"/>
    <w:rsid w:val="00E835E8"/>
    <w:rsid w:val="00E86572"/>
    <w:rsid w:val="00E946A2"/>
    <w:rsid w:val="00E9654B"/>
    <w:rsid w:val="00EA07FE"/>
    <w:rsid w:val="00EA18E8"/>
    <w:rsid w:val="00EA2A3C"/>
    <w:rsid w:val="00EA2B1F"/>
    <w:rsid w:val="00EA575F"/>
    <w:rsid w:val="00EB6C0C"/>
    <w:rsid w:val="00EC0300"/>
    <w:rsid w:val="00ED1D72"/>
    <w:rsid w:val="00ED2E00"/>
    <w:rsid w:val="00EE16C0"/>
    <w:rsid w:val="00EE5BE0"/>
    <w:rsid w:val="00EE5F0E"/>
    <w:rsid w:val="00EE62E3"/>
    <w:rsid w:val="00EE7BC1"/>
    <w:rsid w:val="00EF3EB1"/>
    <w:rsid w:val="00EF7E07"/>
    <w:rsid w:val="00F04991"/>
    <w:rsid w:val="00F04BD8"/>
    <w:rsid w:val="00F135E0"/>
    <w:rsid w:val="00F13778"/>
    <w:rsid w:val="00F20FF3"/>
    <w:rsid w:val="00F23CE4"/>
    <w:rsid w:val="00F34FBE"/>
    <w:rsid w:val="00F37ABE"/>
    <w:rsid w:val="00F46069"/>
    <w:rsid w:val="00F46696"/>
    <w:rsid w:val="00F50524"/>
    <w:rsid w:val="00F506B4"/>
    <w:rsid w:val="00F50856"/>
    <w:rsid w:val="00F55C22"/>
    <w:rsid w:val="00F563C1"/>
    <w:rsid w:val="00F56E68"/>
    <w:rsid w:val="00F57CE1"/>
    <w:rsid w:val="00F624A8"/>
    <w:rsid w:val="00F661D1"/>
    <w:rsid w:val="00F70406"/>
    <w:rsid w:val="00F73FE3"/>
    <w:rsid w:val="00F823A6"/>
    <w:rsid w:val="00F92C09"/>
    <w:rsid w:val="00F95A5E"/>
    <w:rsid w:val="00F97A82"/>
    <w:rsid w:val="00FA21EE"/>
    <w:rsid w:val="00FB19C9"/>
    <w:rsid w:val="00FB5783"/>
    <w:rsid w:val="00FB6342"/>
    <w:rsid w:val="00FC0CE1"/>
    <w:rsid w:val="00FC1324"/>
    <w:rsid w:val="00FC32FF"/>
    <w:rsid w:val="00FC4C3A"/>
    <w:rsid w:val="00FC71F8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45B58"/>
  <w15:docId w15:val="{5B0B8373-EE37-43FA-A59B-C87D06A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paragraph" w:styleId="NoSpacing">
    <w:name w:val="No Spacing"/>
    <w:uiPriority w:val="1"/>
    <w:qFormat/>
    <w:rsid w:val="000357E1"/>
    <w:pPr>
      <w:spacing w:after="0" w:line="240" w:lineRule="auto"/>
    </w:pPr>
  </w:style>
  <w:style w:type="character" w:customStyle="1" w:styleId="css-113">
    <w:name w:val="css-113"/>
    <w:basedOn w:val="DefaultParagraphFont"/>
    <w:rsid w:val="009366EA"/>
  </w:style>
  <w:style w:type="character" w:customStyle="1" w:styleId="css-114">
    <w:name w:val="css-114"/>
    <w:basedOn w:val="DefaultParagraphFont"/>
    <w:rsid w:val="009366EA"/>
  </w:style>
  <w:style w:type="character" w:customStyle="1" w:styleId="css-117">
    <w:name w:val="css-117"/>
    <w:basedOn w:val="DefaultParagraphFont"/>
    <w:rsid w:val="009366EA"/>
  </w:style>
  <w:style w:type="character" w:customStyle="1" w:styleId="css-118">
    <w:name w:val="css-118"/>
    <w:basedOn w:val="DefaultParagraphFont"/>
    <w:rsid w:val="009366EA"/>
  </w:style>
  <w:style w:type="character" w:customStyle="1" w:styleId="css-120">
    <w:name w:val="css-120"/>
    <w:basedOn w:val="DefaultParagraphFont"/>
    <w:rsid w:val="009366EA"/>
  </w:style>
  <w:style w:type="character" w:customStyle="1" w:styleId="css-121">
    <w:name w:val="css-121"/>
    <w:basedOn w:val="DefaultParagraphFont"/>
    <w:rsid w:val="009366EA"/>
  </w:style>
  <w:style w:type="character" w:customStyle="1" w:styleId="css-122">
    <w:name w:val="css-122"/>
    <w:basedOn w:val="DefaultParagraphFont"/>
    <w:rsid w:val="009366EA"/>
  </w:style>
  <w:style w:type="character" w:customStyle="1" w:styleId="css-124">
    <w:name w:val="css-124"/>
    <w:basedOn w:val="DefaultParagraphFont"/>
    <w:rsid w:val="009366EA"/>
  </w:style>
  <w:style w:type="character" w:customStyle="1" w:styleId="css-115">
    <w:name w:val="css-115"/>
    <w:basedOn w:val="DefaultParagraphFont"/>
    <w:rsid w:val="009366EA"/>
  </w:style>
  <w:style w:type="character" w:customStyle="1" w:styleId="css-119">
    <w:name w:val="css-119"/>
    <w:basedOn w:val="DefaultParagraphFont"/>
    <w:rsid w:val="009366EA"/>
  </w:style>
  <w:style w:type="paragraph" w:styleId="EndnoteText">
    <w:name w:val="endnote text"/>
    <w:basedOn w:val="Normal"/>
    <w:link w:val="EndnoteTextChar"/>
    <w:uiPriority w:val="99"/>
    <w:semiHidden/>
    <w:unhideWhenUsed/>
    <w:rsid w:val="007E3D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D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E3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953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5416">
                      <w:marLeft w:val="0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04368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8968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5207">
                      <w:marLeft w:val="0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376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4431">
                      <w:marLeft w:val="0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99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A5B22E3-7FB2-4BBC-8808-E47CC15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17</TotalTime>
  <Pages>4</Pages>
  <Words>2210</Words>
  <Characters>1260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3</cp:revision>
  <cp:lastPrinted>2021-08-27T16:24:00Z</cp:lastPrinted>
  <dcterms:created xsi:type="dcterms:W3CDTF">2023-03-28T11:55:00Z</dcterms:created>
  <dcterms:modified xsi:type="dcterms:W3CDTF">2023-03-28T12:14:00Z</dcterms:modified>
</cp:coreProperties>
</file>